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084873" w14:textId="77777777" w:rsidR="0019595C" w:rsidRPr="00D66C69" w:rsidRDefault="0019595C" w:rsidP="0019595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Job P</w:t>
      </w:r>
      <w:r w:rsidRPr="00D66C69">
        <w:rPr>
          <w:rFonts w:ascii="Calibri" w:hAnsi="Calibri"/>
          <w:b/>
        </w:rPr>
        <w:t xml:space="preserve">rofile and </w:t>
      </w:r>
      <w:r>
        <w:rPr>
          <w:rFonts w:ascii="Calibri" w:hAnsi="Calibri"/>
          <w:b/>
        </w:rPr>
        <w:t>Employee S</w:t>
      </w:r>
      <w:r w:rsidRPr="00D66C69">
        <w:rPr>
          <w:rFonts w:ascii="Calibri" w:hAnsi="Calibri"/>
          <w:b/>
        </w:rPr>
        <w:t>pecification</w:t>
      </w:r>
    </w:p>
    <w:p w14:paraId="38D04470" w14:textId="77777777" w:rsidR="0019595C" w:rsidRPr="00D66C69" w:rsidRDefault="0019595C" w:rsidP="0019595C">
      <w:pPr>
        <w:jc w:val="center"/>
        <w:rPr>
          <w:rFonts w:ascii="Calibri" w:hAnsi="Calibri"/>
          <w:b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9"/>
        <w:gridCol w:w="7796"/>
      </w:tblGrid>
      <w:tr w:rsidR="0019595C" w:rsidRPr="00382890" w14:paraId="7FBC6222" w14:textId="77777777" w:rsidTr="00986D06">
        <w:tc>
          <w:tcPr>
            <w:tcW w:w="2269" w:type="dxa"/>
            <w:shd w:val="clear" w:color="auto" w:fill="365F91" w:themeFill="accent1" w:themeFillShade="BF"/>
            <w:vAlign w:val="center"/>
          </w:tcPr>
          <w:p w14:paraId="28DE3C4E" w14:textId="77777777" w:rsidR="0019595C" w:rsidRPr="00E22C02" w:rsidRDefault="0019595C" w:rsidP="00986D06">
            <w:pPr>
              <w:pStyle w:val="NoSpacing"/>
              <w:rPr>
                <w:b/>
                <w:color w:val="FFFFFF" w:themeColor="background1"/>
              </w:rPr>
            </w:pPr>
            <w:r w:rsidRPr="00E22C02">
              <w:rPr>
                <w:b/>
                <w:color w:val="FFFFFF" w:themeColor="background1"/>
              </w:rPr>
              <w:t>Job title:</w:t>
            </w:r>
          </w:p>
        </w:tc>
        <w:tc>
          <w:tcPr>
            <w:tcW w:w="7796" w:type="dxa"/>
          </w:tcPr>
          <w:p w14:paraId="70BC37FA" w14:textId="1D7881BD" w:rsidR="0019595C" w:rsidRPr="00E22C02" w:rsidRDefault="0019595C" w:rsidP="00986D06">
            <w:pPr>
              <w:pStyle w:val="NoSpacing"/>
            </w:pPr>
            <w:r>
              <w:t>Academy Psycholo</w:t>
            </w:r>
            <w:r w:rsidR="00881381">
              <w:t>gy Consultant</w:t>
            </w:r>
            <w:r w:rsidR="00C21474">
              <w:t xml:space="preserve"> – Under 18s</w:t>
            </w:r>
          </w:p>
        </w:tc>
      </w:tr>
      <w:tr w:rsidR="0019595C" w:rsidRPr="00382890" w14:paraId="03F90492" w14:textId="77777777" w:rsidTr="00986D06">
        <w:tc>
          <w:tcPr>
            <w:tcW w:w="2269" w:type="dxa"/>
            <w:shd w:val="clear" w:color="auto" w:fill="365F91" w:themeFill="accent1" w:themeFillShade="BF"/>
            <w:vAlign w:val="center"/>
          </w:tcPr>
          <w:p w14:paraId="790DBD57" w14:textId="77777777" w:rsidR="0019595C" w:rsidRPr="00E22C02" w:rsidRDefault="0019595C" w:rsidP="00986D06">
            <w:pPr>
              <w:pStyle w:val="NoSpacing"/>
              <w:rPr>
                <w:b/>
                <w:color w:val="FFFFFF" w:themeColor="background1"/>
              </w:rPr>
            </w:pPr>
            <w:r w:rsidRPr="00E22C02">
              <w:rPr>
                <w:b/>
                <w:color w:val="FFFFFF" w:themeColor="background1"/>
              </w:rPr>
              <w:t>Responsible to:</w:t>
            </w:r>
          </w:p>
        </w:tc>
        <w:tc>
          <w:tcPr>
            <w:tcW w:w="7796" w:type="dxa"/>
          </w:tcPr>
          <w:p w14:paraId="1F25B0B6" w14:textId="2B6EA0C5" w:rsidR="0019595C" w:rsidRPr="00E22C02" w:rsidRDefault="0019595C" w:rsidP="00986D06">
            <w:pPr>
              <w:pStyle w:val="NoSpacing"/>
            </w:pPr>
            <w:r>
              <w:t>Academy Manager</w:t>
            </w:r>
            <w:r w:rsidR="00881381">
              <w:t>, Head of Coaching, Head of Academy Player Care</w:t>
            </w:r>
          </w:p>
        </w:tc>
      </w:tr>
      <w:tr w:rsidR="0019595C" w:rsidRPr="00382890" w14:paraId="2C215492" w14:textId="77777777" w:rsidTr="00986D06">
        <w:tc>
          <w:tcPr>
            <w:tcW w:w="2269" w:type="dxa"/>
            <w:shd w:val="clear" w:color="auto" w:fill="365F91" w:themeFill="accent1" w:themeFillShade="BF"/>
            <w:vAlign w:val="center"/>
          </w:tcPr>
          <w:p w14:paraId="03310F56" w14:textId="77777777" w:rsidR="0019595C" w:rsidRPr="00E22C02" w:rsidRDefault="0019595C" w:rsidP="00986D06">
            <w:pPr>
              <w:pStyle w:val="NoSpacing"/>
              <w:rPr>
                <w:b/>
                <w:color w:val="FFFFFF" w:themeColor="background1"/>
              </w:rPr>
            </w:pPr>
            <w:r w:rsidRPr="00E22C02">
              <w:rPr>
                <w:b/>
                <w:color w:val="FFFFFF" w:themeColor="background1"/>
              </w:rPr>
              <w:t>Location:</w:t>
            </w:r>
          </w:p>
        </w:tc>
        <w:tc>
          <w:tcPr>
            <w:tcW w:w="7796" w:type="dxa"/>
          </w:tcPr>
          <w:p w14:paraId="0C2615DC" w14:textId="77777777" w:rsidR="0019595C" w:rsidRPr="00E22C02" w:rsidRDefault="0019595C" w:rsidP="00986D06">
            <w:pPr>
              <w:pStyle w:val="NoSpacing"/>
            </w:pPr>
            <w:r w:rsidRPr="00E22C02">
              <w:t>Training venues in the New Malden area</w:t>
            </w:r>
          </w:p>
        </w:tc>
      </w:tr>
      <w:tr w:rsidR="0019595C" w:rsidRPr="00382890" w14:paraId="615FDCA6" w14:textId="77777777" w:rsidTr="00986D06">
        <w:tc>
          <w:tcPr>
            <w:tcW w:w="2269" w:type="dxa"/>
            <w:shd w:val="clear" w:color="auto" w:fill="365F91" w:themeFill="accent1" w:themeFillShade="BF"/>
            <w:vAlign w:val="center"/>
          </w:tcPr>
          <w:p w14:paraId="15B61FA0" w14:textId="77777777" w:rsidR="0019595C" w:rsidRPr="00E22C02" w:rsidRDefault="0019595C" w:rsidP="00986D06">
            <w:pPr>
              <w:pStyle w:val="NoSpacing"/>
              <w:rPr>
                <w:b/>
                <w:color w:val="FFFFFF" w:themeColor="background1"/>
              </w:rPr>
            </w:pPr>
            <w:r w:rsidRPr="00E22C02">
              <w:rPr>
                <w:b/>
                <w:color w:val="FFFFFF" w:themeColor="background1"/>
              </w:rPr>
              <w:t>Hours:</w:t>
            </w:r>
          </w:p>
        </w:tc>
        <w:tc>
          <w:tcPr>
            <w:tcW w:w="7796" w:type="dxa"/>
          </w:tcPr>
          <w:p w14:paraId="06E8095E" w14:textId="4E3B4E87" w:rsidR="0019595C" w:rsidRPr="0090563A" w:rsidRDefault="0019595C" w:rsidP="00986D06">
            <w:pPr>
              <w:pStyle w:val="NoSpacing"/>
              <w:rPr>
                <w:i/>
                <w:iCs/>
              </w:rPr>
            </w:pPr>
            <w:r>
              <w:t>As required to fulfil the main tasks of the job description</w:t>
            </w:r>
            <w:r w:rsidR="0090563A">
              <w:t xml:space="preserve"> (</w:t>
            </w:r>
            <w:r w:rsidR="0083778B" w:rsidRPr="0090563A">
              <w:rPr>
                <w:i/>
                <w:iCs/>
              </w:rPr>
              <w:t xml:space="preserve">no less </w:t>
            </w:r>
            <w:r w:rsidR="0090563A" w:rsidRPr="0090563A">
              <w:rPr>
                <w:i/>
                <w:iCs/>
              </w:rPr>
              <w:t>than</w:t>
            </w:r>
            <w:r w:rsidR="0083778B" w:rsidRPr="0090563A">
              <w:rPr>
                <w:i/>
                <w:iCs/>
              </w:rPr>
              <w:t xml:space="preserve"> 1 day per week</w:t>
            </w:r>
            <w:r w:rsidR="0090563A" w:rsidRPr="0090563A">
              <w:rPr>
                <w:i/>
                <w:iCs/>
              </w:rPr>
              <w:t>)</w:t>
            </w:r>
          </w:p>
          <w:p w14:paraId="0EBC1AE1" w14:textId="77777777" w:rsidR="0019595C" w:rsidRPr="00E22C02" w:rsidRDefault="0019595C" w:rsidP="00986D06">
            <w:pPr>
              <w:pStyle w:val="NoSpacing"/>
            </w:pPr>
            <w:r>
              <w:t>Voluntary</w:t>
            </w:r>
          </w:p>
        </w:tc>
      </w:tr>
      <w:tr w:rsidR="0019595C" w:rsidRPr="00382890" w14:paraId="31799C17" w14:textId="77777777" w:rsidTr="00986D06">
        <w:tc>
          <w:tcPr>
            <w:tcW w:w="2269" w:type="dxa"/>
            <w:shd w:val="clear" w:color="auto" w:fill="365F91" w:themeFill="accent1" w:themeFillShade="BF"/>
            <w:vAlign w:val="center"/>
          </w:tcPr>
          <w:p w14:paraId="35A0C9A0" w14:textId="77777777" w:rsidR="0019595C" w:rsidRPr="00E22C02" w:rsidRDefault="0019595C" w:rsidP="00986D06">
            <w:pPr>
              <w:pStyle w:val="NoSpacing"/>
              <w:rPr>
                <w:b/>
                <w:color w:val="FFFFFF" w:themeColor="background1"/>
              </w:rPr>
            </w:pPr>
            <w:r w:rsidRPr="00E22C02">
              <w:rPr>
                <w:b/>
                <w:color w:val="FFFFFF" w:themeColor="background1"/>
              </w:rPr>
              <w:t>Job purpose:</w:t>
            </w:r>
          </w:p>
        </w:tc>
        <w:tc>
          <w:tcPr>
            <w:tcW w:w="7796" w:type="dxa"/>
          </w:tcPr>
          <w:p w14:paraId="7463BDE9" w14:textId="394DE963" w:rsidR="0019595C" w:rsidRPr="00E22C02" w:rsidRDefault="0019595C" w:rsidP="00986D06">
            <w:pPr>
              <w:pStyle w:val="NoSpacing"/>
            </w:pPr>
            <w:r>
              <w:t xml:space="preserve">To consult the </w:t>
            </w:r>
            <w:r w:rsidR="0083778B">
              <w:t>academy</w:t>
            </w:r>
            <w:r>
              <w:t xml:space="preserve"> in the development of its </w:t>
            </w:r>
            <w:r w:rsidR="00C21474">
              <w:t xml:space="preserve">Under 18s - </w:t>
            </w:r>
            <w:r>
              <w:t xml:space="preserve">psychology </w:t>
            </w:r>
            <w:r w:rsidR="0083778B">
              <w:t>curriculum.</w:t>
            </w:r>
          </w:p>
        </w:tc>
      </w:tr>
    </w:tbl>
    <w:p w14:paraId="10AB4296" w14:textId="77777777" w:rsidR="0019595C" w:rsidRDefault="0019595C" w:rsidP="0019595C">
      <w:pPr>
        <w:rPr>
          <w:rFonts w:ascii="Calibri" w:hAnsi="Calibri"/>
          <w:b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40"/>
        <w:gridCol w:w="4522"/>
        <w:gridCol w:w="5103"/>
      </w:tblGrid>
      <w:tr w:rsidR="0019595C" w14:paraId="729BF4FD" w14:textId="77777777" w:rsidTr="00986D06">
        <w:tc>
          <w:tcPr>
            <w:tcW w:w="10065" w:type="dxa"/>
            <w:gridSpan w:val="3"/>
            <w:shd w:val="clear" w:color="auto" w:fill="365F91" w:themeFill="accent1" w:themeFillShade="BF"/>
          </w:tcPr>
          <w:p w14:paraId="15261FBB" w14:textId="77777777" w:rsidR="0019595C" w:rsidRPr="003F17AC" w:rsidRDefault="0019595C" w:rsidP="00986D0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522275236"/>
            <w:r w:rsidRPr="003F17A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Tasks and responsibilities</w:t>
            </w:r>
          </w:p>
        </w:tc>
      </w:tr>
      <w:tr w:rsidR="0019595C" w14:paraId="35C34D37" w14:textId="77777777" w:rsidTr="00986D06">
        <w:tc>
          <w:tcPr>
            <w:tcW w:w="10065" w:type="dxa"/>
            <w:gridSpan w:val="3"/>
            <w:shd w:val="clear" w:color="auto" w:fill="D9D9D9" w:themeFill="background1" w:themeFillShade="D9"/>
          </w:tcPr>
          <w:p w14:paraId="6412869E" w14:textId="77777777" w:rsidR="0019595C" w:rsidRPr="003F17AC" w:rsidRDefault="0019595C" w:rsidP="00986D0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17AC">
              <w:rPr>
                <w:rFonts w:asciiTheme="minorHAnsi" w:hAnsiTheme="minorHAnsi" w:cstheme="minorHAnsi"/>
                <w:b/>
                <w:sz w:val="22"/>
                <w:szCs w:val="22"/>
              </w:rPr>
              <w:t>Main responsibilities</w:t>
            </w:r>
          </w:p>
        </w:tc>
      </w:tr>
      <w:tr w:rsidR="0019595C" w14:paraId="41402EAD" w14:textId="77777777" w:rsidTr="003F17AC">
        <w:tc>
          <w:tcPr>
            <w:tcW w:w="440" w:type="dxa"/>
            <w:shd w:val="clear" w:color="auto" w:fill="1F497D" w:themeFill="text2"/>
          </w:tcPr>
          <w:p w14:paraId="20760D73" w14:textId="77777777" w:rsidR="0019595C" w:rsidRPr="00F925FE" w:rsidRDefault="0019595C" w:rsidP="00986D06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F925FE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9625" w:type="dxa"/>
            <w:gridSpan w:val="2"/>
          </w:tcPr>
          <w:p w14:paraId="6BEEBFC7" w14:textId="128E6D15" w:rsidR="0019595C" w:rsidRPr="003F17AC" w:rsidRDefault="0019595C" w:rsidP="00986D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17A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consult the academy </w:t>
            </w:r>
            <w:r w:rsidRPr="003F17A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lang w:val="en-US" w:eastAsia="ar-SA" w:bidi="ar-SA"/>
              </w:rPr>
              <w:t xml:space="preserve">on the designing </w:t>
            </w:r>
            <w:r w:rsidR="002648C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lang w:val="en-US" w:eastAsia="ar-SA" w:bidi="ar-SA"/>
              </w:rPr>
              <w:t>of</w:t>
            </w:r>
            <w:r w:rsidRPr="003F17AC">
              <w:rPr>
                <w:rFonts w:asciiTheme="minorHAnsi" w:hAnsiTheme="minorHAnsi" w:cstheme="minorHAnsi"/>
                <w:sz w:val="22"/>
                <w:szCs w:val="22"/>
              </w:rPr>
              <w:t xml:space="preserve"> age-appropriate curriculum for Psychology.</w:t>
            </w:r>
            <w:r w:rsidRPr="003F17A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lang w:val="en-US" w:eastAsia="ar-SA" w:bidi="ar-SA"/>
              </w:rPr>
              <w:t xml:space="preserve"> </w:t>
            </w:r>
          </w:p>
        </w:tc>
      </w:tr>
      <w:tr w:rsidR="0019595C" w14:paraId="25C5FCA1" w14:textId="77777777" w:rsidTr="003F17AC">
        <w:tc>
          <w:tcPr>
            <w:tcW w:w="440" w:type="dxa"/>
            <w:shd w:val="clear" w:color="auto" w:fill="1F497D" w:themeFill="text2"/>
          </w:tcPr>
          <w:p w14:paraId="564B8694" w14:textId="77777777" w:rsidR="0019595C" w:rsidRPr="00F925FE" w:rsidRDefault="0019595C" w:rsidP="00986D06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F925FE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9625" w:type="dxa"/>
            <w:gridSpan w:val="2"/>
          </w:tcPr>
          <w:p w14:paraId="2A76AC8A" w14:textId="67182A97" w:rsidR="0019595C" w:rsidRPr="003F17AC" w:rsidRDefault="0019595C" w:rsidP="00986D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17A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lang w:val="en-US" w:eastAsia="ar-SA" w:bidi="ar-SA"/>
              </w:rPr>
              <w:t xml:space="preserve">To support the academy on the delivery of the </w:t>
            </w:r>
            <w:r w:rsidRPr="003F17AC">
              <w:rPr>
                <w:rFonts w:asciiTheme="minorHAnsi" w:hAnsiTheme="minorHAnsi" w:cstheme="minorHAnsi"/>
                <w:sz w:val="22"/>
                <w:szCs w:val="22"/>
              </w:rPr>
              <w:t>age-appropriate curriculum for Psychology.</w:t>
            </w:r>
          </w:p>
        </w:tc>
      </w:tr>
      <w:tr w:rsidR="0019595C" w14:paraId="752A2397" w14:textId="77777777" w:rsidTr="003F17AC">
        <w:tc>
          <w:tcPr>
            <w:tcW w:w="440" w:type="dxa"/>
            <w:shd w:val="clear" w:color="auto" w:fill="1F497D" w:themeFill="text2"/>
          </w:tcPr>
          <w:p w14:paraId="377985CE" w14:textId="77777777" w:rsidR="0019595C" w:rsidRPr="00F925FE" w:rsidRDefault="0019595C" w:rsidP="00986D06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F925FE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9625" w:type="dxa"/>
            <w:gridSpan w:val="2"/>
          </w:tcPr>
          <w:p w14:paraId="4C0EF718" w14:textId="69968A73" w:rsidR="0019595C" w:rsidRPr="003F17AC" w:rsidRDefault="0019595C" w:rsidP="00986D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17A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lang w:val="en-US" w:eastAsia="ar-SA" w:bidi="ar-SA"/>
              </w:rPr>
              <w:t xml:space="preserve">To </w:t>
            </w:r>
            <w:r w:rsidR="003F17AC" w:rsidRPr="003F17A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lang w:val="en-US" w:eastAsia="ar-SA" w:bidi="ar-SA"/>
              </w:rPr>
              <w:t>design</w:t>
            </w:r>
            <w:r w:rsidRPr="003F17A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lang w:val="en-US" w:eastAsia="ar-SA" w:bidi="ar-SA"/>
              </w:rPr>
              <w:t xml:space="preserve"> and implement a </w:t>
            </w:r>
            <w:proofErr w:type="spellStart"/>
            <w:r w:rsidRPr="003F17A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lang w:val="en-US" w:eastAsia="ar-SA" w:bidi="ar-SA"/>
              </w:rPr>
              <w:t>programme</w:t>
            </w:r>
            <w:proofErr w:type="spellEnd"/>
            <w:r w:rsidRPr="003F17A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lang w:val="en-US" w:eastAsia="ar-SA" w:bidi="ar-SA"/>
              </w:rPr>
              <w:t xml:space="preserve"> of CPD’s for all academy staff</w:t>
            </w:r>
            <w:r w:rsidR="00881381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lang w:val="en-US" w:eastAsia="ar-SA" w:bidi="ar-SA"/>
              </w:rPr>
              <w:t>.</w:t>
            </w:r>
          </w:p>
        </w:tc>
      </w:tr>
      <w:tr w:rsidR="0019595C" w14:paraId="20A5B8AA" w14:textId="77777777" w:rsidTr="003F17AC">
        <w:tc>
          <w:tcPr>
            <w:tcW w:w="440" w:type="dxa"/>
            <w:shd w:val="clear" w:color="auto" w:fill="1F497D" w:themeFill="text2"/>
          </w:tcPr>
          <w:p w14:paraId="53A3C336" w14:textId="37C6E7A1" w:rsidR="0019595C" w:rsidRPr="00F925FE" w:rsidRDefault="003F17AC" w:rsidP="0019595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9625" w:type="dxa"/>
            <w:gridSpan w:val="2"/>
          </w:tcPr>
          <w:p w14:paraId="4C84E082" w14:textId="66798ADF" w:rsidR="0019595C" w:rsidRPr="003F17AC" w:rsidRDefault="0019595C" w:rsidP="0019595C">
            <w:pPr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lang w:val="en-US" w:eastAsia="ar-SA" w:bidi="ar-SA"/>
              </w:rPr>
            </w:pPr>
            <w:r w:rsidRPr="003F17A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lang w:val="en-US" w:eastAsia="ar-SA" w:bidi="ar-SA"/>
              </w:rPr>
              <w:t xml:space="preserve">To </w:t>
            </w:r>
            <w:r w:rsidR="003F17AC" w:rsidRPr="003F17A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lang w:val="en-US" w:eastAsia="ar-SA" w:bidi="ar-SA"/>
              </w:rPr>
              <w:t>design</w:t>
            </w:r>
            <w:r w:rsidRPr="003F17A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lang w:val="en-US" w:eastAsia="ar-SA" w:bidi="ar-SA"/>
              </w:rPr>
              <w:t xml:space="preserve"> and implement a </w:t>
            </w:r>
            <w:proofErr w:type="spellStart"/>
            <w:r w:rsidRPr="003F17A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lang w:val="en-US" w:eastAsia="ar-SA" w:bidi="ar-SA"/>
              </w:rPr>
              <w:t>programme</w:t>
            </w:r>
            <w:proofErr w:type="spellEnd"/>
            <w:r w:rsidRPr="003F17A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lang w:val="en-US" w:eastAsia="ar-SA" w:bidi="ar-SA"/>
              </w:rPr>
              <w:t xml:space="preserve"> of CPD’s for academy parents.</w:t>
            </w:r>
          </w:p>
        </w:tc>
      </w:tr>
      <w:tr w:rsidR="0019595C" w14:paraId="1DD20C60" w14:textId="77777777" w:rsidTr="003F17AC">
        <w:tc>
          <w:tcPr>
            <w:tcW w:w="440" w:type="dxa"/>
            <w:shd w:val="clear" w:color="auto" w:fill="1F497D" w:themeFill="text2"/>
          </w:tcPr>
          <w:p w14:paraId="6CA449D2" w14:textId="7C324929" w:rsidR="0019595C" w:rsidRPr="003F17AC" w:rsidRDefault="0083778B" w:rsidP="0019595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9625" w:type="dxa"/>
            <w:gridSpan w:val="2"/>
          </w:tcPr>
          <w:p w14:paraId="75B0E1C4" w14:textId="77777777" w:rsidR="0019595C" w:rsidRPr="003F17AC" w:rsidRDefault="0019595C" w:rsidP="001959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17A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lang w:val="en-US" w:eastAsia="ar-SA" w:bidi="ar-SA"/>
              </w:rPr>
              <w:t xml:space="preserve">To attend Academy Management meetings </w:t>
            </w:r>
            <w:r w:rsidRPr="0090563A">
              <w:rPr>
                <w:rFonts w:asciiTheme="minorHAnsi" w:eastAsia="Arial Unicode MS" w:hAnsiTheme="minorHAnsi" w:cstheme="minorHAnsi"/>
                <w:i/>
                <w:iCs/>
                <w:color w:val="000000"/>
                <w:sz w:val="22"/>
                <w:szCs w:val="22"/>
                <w:lang w:val="en-US" w:eastAsia="ar-SA" w:bidi="ar-SA"/>
              </w:rPr>
              <w:t>(when required)</w:t>
            </w:r>
          </w:p>
        </w:tc>
      </w:tr>
      <w:tr w:rsidR="003F17AC" w14:paraId="4455D76A" w14:textId="77777777" w:rsidTr="00762E9C">
        <w:tc>
          <w:tcPr>
            <w:tcW w:w="4962" w:type="dxa"/>
            <w:gridSpan w:val="2"/>
            <w:shd w:val="clear" w:color="auto" w:fill="365F91" w:themeFill="accent1" w:themeFillShade="BF"/>
          </w:tcPr>
          <w:p w14:paraId="43080A91" w14:textId="75209AEF" w:rsidR="003F17AC" w:rsidRPr="003F17AC" w:rsidRDefault="003F17AC" w:rsidP="0019595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3F17A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Qualifications</w:t>
            </w:r>
          </w:p>
        </w:tc>
        <w:tc>
          <w:tcPr>
            <w:tcW w:w="5103" w:type="dxa"/>
            <w:shd w:val="clear" w:color="auto" w:fill="365F91" w:themeFill="accent1" w:themeFillShade="BF"/>
          </w:tcPr>
          <w:p w14:paraId="35BA3A28" w14:textId="2DE255CC" w:rsidR="003F17AC" w:rsidRPr="003F17AC" w:rsidRDefault="003F17AC" w:rsidP="0019595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3F17A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Capabilites</w:t>
            </w:r>
            <w:proofErr w:type="spellEnd"/>
          </w:p>
        </w:tc>
      </w:tr>
      <w:tr w:rsidR="003F17AC" w14:paraId="1F58F8A8" w14:textId="77777777" w:rsidTr="0090563A">
        <w:trPr>
          <w:trHeight w:val="2315"/>
        </w:trPr>
        <w:tc>
          <w:tcPr>
            <w:tcW w:w="4962" w:type="dxa"/>
            <w:gridSpan w:val="2"/>
          </w:tcPr>
          <w:p w14:paraId="45179493" w14:textId="77777777" w:rsidR="003F17AC" w:rsidRPr="003F17AC" w:rsidRDefault="003F17AC" w:rsidP="003F17AC">
            <w:pPr>
              <w:pStyle w:val="NoSpacing"/>
              <w:rPr>
                <w:rFonts w:asciiTheme="minorHAnsi" w:hAnsiTheme="minorHAnsi" w:cstheme="minorHAnsi"/>
              </w:rPr>
            </w:pPr>
            <w:r w:rsidRPr="003F17AC">
              <w:rPr>
                <w:rFonts w:asciiTheme="minorHAnsi" w:hAnsiTheme="minorHAnsi" w:cstheme="minorHAnsi"/>
              </w:rPr>
              <w:t>At least one of the following:</w:t>
            </w:r>
          </w:p>
          <w:p w14:paraId="554473F6" w14:textId="77777777" w:rsidR="003F17AC" w:rsidRPr="003F17AC" w:rsidRDefault="003F17AC" w:rsidP="003F17AC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34ABA099" w14:textId="77777777" w:rsidR="003F17AC" w:rsidRPr="003F17AC" w:rsidRDefault="003F17AC" w:rsidP="0090563A">
            <w:pPr>
              <w:pStyle w:val="NoSpacing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3F17AC">
              <w:rPr>
                <w:rFonts w:asciiTheme="minorHAnsi" w:hAnsiTheme="minorHAnsi" w:cstheme="minorHAnsi"/>
              </w:rPr>
              <w:t>Accredited (HPC)</w:t>
            </w:r>
          </w:p>
          <w:p w14:paraId="373CD537" w14:textId="77777777" w:rsidR="003F17AC" w:rsidRPr="003F17AC" w:rsidRDefault="003F17AC" w:rsidP="0090563A">
            <w:pPr>
              <w:pStyle w:val="NoSpacing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3F17AC">
              <w:rPr>
                <w:rFonts w:asciiTheme="minorHAnsi" w:hAnsiTheme="minorHAnsi" w:cstheme="minorHAnsi"/>
              </w:rPr>
              <w:t>MSc Sports Psychologist</w:t>
            </w:r>
          </w:p>
          <w:p w14:paraId="33CC6B55" w14:textId="77777777" w:rsidR="003F17AC" w:rsidRPr="003F17AC" w:rsidRDefault="003F17AC" w:rsidP="0090563A">
            <w:pPr>
              <w:pStyle w:val="NoSpacing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3F17AC">
              <w:rPr>
                <w:rFonts w:asciiTheme="minorHAnsi" w:hAnsiTheme="minorHAnsi" w:cstheme="minorHAnsi"/>
              </w:rPr>
              <w:t>Accredited psychologist</w:t>
            </w:r>
          </w:p>
          <w:p w14:paraId="246568AC" w14:textId="77777777" w:rsidR="003F17AC" w:rsidRDefault="003F17AC" w:rsidP="0090563A">
            <w:pPr>
              <w:pStyle w:val="ListParagraph"/>
              <w:numPr>
                <w:ilvl w:val="0"/>
                <w:numId w:val="29"/>
              </w:num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563A">
              <w:rPr>
                <w:rFonts w:asciiTheme="minorHAnsi" w:hAnsiTheme="minorHAnsi" w:cstheme="minorHAnsi"/>
                <w:sz w:val="22"/>
                <w:szCs w:val="22"/>
              </w:rPr>
              <w:t>GMC psychiatrist</w:t>
            </w:r>
          </w:p>
          <w:p w14:paraId="7E5AE128" w14:textId="443E793D" w:rsidR="00A648FD" w:rsidRPr="0090563A" w:rsidRDefault="00A648FD" w:rsidP="0090563A">
            <w:pPr>
              <w:pStyle w:val="ListParagraph"/>
              <w:numPr>
                <w:ilvl w:val="0"/>
                <w:numId w:val="29"/>
              </w:num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051D2A8" w14:textId="77777777" w:rsidR="003F17AC" w:rsidRPr="0090563A" w:rsidRDefault="003F17AC" w:rsidP="0090563A">
            <w:pPr>
              <w:pStyle w:val="ListParagraph"/>
              <w:numPr>
                <w:ilvl w:val="0"/>
                <w:numId w:val="29"/>
              </w:num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563A">
              <w:rPr>
                <w:rFonts w:asciiTheme="minorHAnsi" w:hAnsiTheme="minorHAnsi" w:cstheme="minorHAnsi"/>
                <w:sz w:val="22"/>
                <w:szCs w:val="22"/>
              </w:rPr>
              <w:t>Able to work well within a team</w:t>
            </w:r>
          </w:p>
          <w:p w14:paraId="1089C395" w14:textId="77777777" w:rsidR="003F17AC" w:rsidRPr="0090563A" w:rsidRDefault="003F17AC" w:rsidP="0090563A">
            <w:pPr>
              <w:pStyle w:val="ListParagraph"/>
              <w:numPr>
                <w:ilvl w:val="0"/>
                <w:numId w:val="29"/>
              </w:num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563A">
              <w:rPr>
                <w:rFonts w:asciiTheme="minorHAnsi" w:hAnsiTheme="minorHAnsi" w:cstheme="minorHAnsi"/>
                <w:sz w:val="22"/>
                <w:szCs w:val="22"/>
              </w:rPr>
              <w:t>Open minded and willing to learn</w:t>
            </w:r>
          </w:p>
          <w:p w14:paraId="54290393" w14:textId="43FDDB5B" w:rsidR="0090563A" w:rsidRPr="0090563A" w:rsidRDefault="0090563A" w:rsidP="0090563A">
            <w:pPr>
              <w:pStyle w:val="ListParagraph"/>
              <w:numPr>
                <w:ilvl w:val="0"/>
                <w:numId w:val="29"/>
              </w:num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563A">
              <w:rPr>
                <w:rFonts w:asciiTheme="minorHAnsi" w:hAnsiTheme="minorHAnsi" w:cstheme="minorHAnsi"/>
                <w:sz w:val="22"/>
                <w:szCs w:val="22"/>
              </w:rPr>
              <w:t>Computer literate with good knowledge of MS Office and Apple Software.</w:t>
            </w:r>
          </w:p>
          <w:p w14:paraId="5628A794" w14:textId="77777777" w:rsidR="003F17AC" w:rsidRPr="0090563A" w:rsidRDefault="003F17AC" w:rsidP="0090563A">
            <w:pPr>
              <w:pStyle w:val="ListParagraph"/>
              <w:numPr>
                <w:ilvl w:val="0"/>
                <w:numId w:val="29"/>
              </w:num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563A">
              <w:rPr>
                <w:rFonts w:asciiTheme="minorHAnsi" w:hAnsiTheme="minorHAnsi" w:cstheme="minorHAnsi"/>
                <w:sz w:val="22"/>
                <w:szCs w:val="22"/>
              </w:rPr>
              <w:t xml:space="preserve">Computer literate </w:t>
            </w:r>
          </w:p>
          <w:p w14:paraId="70B1AFD4" w14:textId="77777777" w:rsidR="003F17AC" w:rsidRPr="0090563A" w:rsidRDefault="003F17AC" w:rsidP="0090563A">
            <w:pPr>
              <w:pStyle w:val="ListParagraph"/>
              <w:numPr>
                <w:ilvl w:val="0"/>
                <w:numId w:val="29"/>
              </w:num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563A">
              <w:rPr>
                <w:rFonts w:asciiTheme="minorHAnsi" w:hAnsiTheme="minorHAnsi" w:cstheme="minorHAnsi"/>
                <w:sz w:val="22"/>
                <w:szCs w:val="22"/>
              </w:rPr>
              <w:t>A self-starter, motivated &amp; hard working</w:t>
            </w:r>
          </w:p>
          <w:p w14:paraId="3DD4D45C" w14:textId="77777777" w:rsidR="003F17AC" w:rsidRPr="0090563A" w:rsidRDefault="003F17AC" w:rsidP="0090563A">
            <w:pPr>
              <w:pStyle w:val="ListParagraph"/>
              <w:numPr>
                <w:ilvl w:val="0"/>
                <w:numId w:val="29"/>
              </w:num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563A">
              <w:rPr>
                <w:rFonts w:asciiTheme="minorHAnsi" w:hAnsiTheme="minorHAnsi" w:cstheme="minorHAnsi"/>
                <w:sz w:val="22"/>
                <w:szCs w:val="22"/>
              </w:rPr>
              <w:t>Organised &amp; able to use his or her initiative</w:t>
            </w:r>
          </w:p>
          <w:p w14:paraId="4E0B3765" w14:textId="711BB8A4" w:rsidR="0090563A" w:rsidRPr="0090563A" w:rsidRDefault="0090563A" w:rsidP="0090563A">
            <w:pPr>
              <w:pStyle w:val="ListParagraph"/>
              <w:widowControl/>
              <w:numPr>
                <w:ilvl w:val="0"/>
                <w:numId w:val="29"/>
              </w:num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0563A">
              <w:rPr>
                <w:rFonts w:asciiTheme="minorHAnsi" w:hAnsiTheme="minorHAnsi" w:cstheme="minorHAnsi"/>
                <w:sz w:val="22"/>
                <w:szCs w:val="22"/>
              </w:rPr>
              <w:t xml:space="preserve">Excellent communication and people skills  </w:t>
            </w:r>
          </w:p>
        </w:tc>
      </w:tr>
      <w:bookmarkEnd w:id="0"/>
    </w:tbl>
    <w:p w14:paraId="33480C24" w14:textId="77777777" w:rsidR="0019595C" w:rsidRPr="00F925FE" w:rsidRDefault="0019595C" w:rsidP="0019595C">
      <w:pPr>
        <w:widowControl/>
        <w:spacing w:after="200" w:line="276" w:lineRule="auto"/>
        <w:rPr>
          <w:rFonts w:ascii="Calibri" w:hAnsi="Calibri" w:cs="Mangal"/>
          <w:sz w:val="16"/>
          <w:szCs w:val="16"/>
        </w:rPr>
      </w:pPr>
    </w:p>
    <w:p w14:paraId="476D7B13" w14:textId="56FDC1FF" w:rsidR="009D2E80" w:rsidRPr="00A1342F" w:rsidRDefault="009D2E80" w:rsidP="4FB80804"/>
    <w:sectPr w:rsidR="009D2E80" w:rsidRPr="00A1342F" w:rsidSect="009A764E">
      <w:headerReference w:type="default" r:id="rId7"/>
      <w:footerReference w:type="default" r:id="rId8"/>
      <w:pgSz w:w="11906" w:h="16838"/>
      <w:pgMar w:top="1440" w:right="1440" w:bottom="1440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01A05" w14:textId="77777777" w:rsidR="00F62B3D" w:rsidRDefault="00F62B3D" w:rsidP="007732C9">
      <w:r>
        <w:separator/>
      </w:r>
    </w:p>
  </w:endnote>
  <w:endnote w:type="continuationSeparator" w:id="0">
    <w:p w14:paraId="606AEF46" w14:textId="77777777" w:rsidR="00F62B3D" w:rsidRDefault="00F62B3D" w:rsidP="0077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4F299" w14:textId="77777777" w:rsidR="00E53996" w:rsidRPr="00E53912" w:rsidRDefault="00E53996" w:rsidP="007732C9">
    <w:pPr>
      <w:pStyle w:val="TableContents"/>
      <w:snapToGrid w:val="0"/>
      <w:jc w:val="center"/>
      <w:rPr>
        <w:rFonts w:ascii="Calibri" w:hAnsi="Calibri"/>
        <w:b/>
        <w:bCs/>
        <w:sz w:val="22"/>
        <w:szCs w:val="22"/>
      </w:rPr>
    </w:pPr>
    <w:r w:rsidRPr="00E53912">
      <w:rPr>
        <w:rFonts w:ascii="Calibri" w:hAnsi="Calibri"/>
        <w:b/>
        <w:bCs/>
        <w:sz w:val="22"/>
        <w:szCs w:val="22"/>
      </w:rPr>
      <w:t xml:space="preserve">AFC Wimbledon </w:t>
    </w:r>
    <w:r>
      <w:rPr>
        <w:rFonts w:ascii="Calibri" w:hAnsi="Calibri"/>
        <w:b/>
        <w:bCs/>
        <w:sz w:val="22"/>
        <w:szCs w:val="22"/>
      </w:rPr>
      <w:t>Academy</w:t>
    </w:r>
  </w:p>
  <w:p w14:paraId="4ECB9AF1" w14:textId="77777777" w:rsidR="00F91B9A" w:rsidRPr="00E53912" w:rsidRDefault="00F91B9A" w:rsidP="00F91B9A">
    <w:pPr>
      <w:pStyle w:val="TableContents"/>
      <w:snapToGrid w:val="0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Kings College</w:t>
    </w:r>
    <w:r w:rsidR="00665F09">
      <w:rPr>
        <w:rFonts w:ascii="Calibri" w:hAnsi="Calibri"/>
        <w:sz w:val="22"/>
        <w:szCs w:val="22"/>
      </w:rPr>
      <w:t xml:space="preserve"> London</w:t>
    </w:r>
    <w:r>
      <w:rPr>
        <w:rFonts w:ascii="Calibri" w:hAnsi="Calibri"/>
        <w:sz w:val="22"/>
        <w:szCs w:val="22"/>
      </w:rPr>
      <w:t xml:space="preserve"> Training Ground, Windsor Avenue, New Malden, Surrey, KT3 5HA</w:t>
    </w:r>
  </w:p>
  <w:p w14:paraId="7403F4B3" w14:textId="77777777" w:rsidR="00E53996" w:rsidRPr="007732C9" w:rsidRDefault="00E53996" w:rsidP="007732C9">
    <w:pPr>
      <w:pStyle w:val="TableContents"/>
      <w:jc w:val="center"/>
      <w:rPr>
        <w:rFonts w:ascii="Calibri" w:hAnsi="Calibri"/>
        <w:sz w:val="22"/>
        <w:szCs w:val="22"/>
      </w:rPr>
    </w:pPr>
    <w:r w:rsidRPr="00E53912">
      <w:rPr>
        <w:rFonts w:ascii="Calibri" w:hAnsi="Calibri"/>
        <w:sz w:val="22"/>
        <w:szCs w:val="22"/>
      </w:rPr>
      <w:t>Tel: 020 8</w:t>
    </w:r>
    <w:r>
      <w:rPr>
        <w:rFonts w:ascii="Calibri" w:hAnsi="Calibri"/>
        <w:sz w:val="22"/>
        <w:szCs w:val="22"/>
      </w:rPr>
      <w:t xml:space="preserve">247 9911 </w:t>
    </w:r>
    <w:r>
      <w:rPr>
        <w:rFonts w:ascii="Calibri" w:hAnsi="Calibri"/>
        <w:sz w:val="22"/>
        <w:szCs w:val="22"/>
      </w:rPr>
      <w:tab/>
      <w:t>Email: academy@afcwimbledon.ltd.uk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42132" w14:textId="77777777" w:rsidR="00F62B3D" w:rsidRDefault="00F62B3D" w:rsidP="007732C9">
      <w:r>
        <w:separator/>
      </w:r>
    </w:p>
  </w:footnote>
  <w:footnote w:type="continuationSeparator" w:id="0">
    <w:p w14:paraId="7D53F803" w14:textId="77777777" w:rsidR="00F62B3D" w:rsidRDefault="00F62B3D" w:rsidP="00773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C9E05" w14:textId="0C112359" w:rsidR="000B6CAA" w:rsidRDefault="000B6CAA" w:rsidP="00CA78D4">
    <w:pPr>
      <w:pStyle w:val="TableContents"/>
      <w:ind w:left="1531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30E2C20" wp14:editId="0885C250">
          <wp:simplePos x="0" y="0"/>
          <wp:positionH relativeFrom="margin">
            <wp:align>center</wp:align>
          </wp:positionH>
          <wp:positionV relativeFrom="paragraph">
            <wp:posOffset>-166370</wp:posOffset>
          </wp:positionV>
          <wp:extent cx="3620135" cy="719455"/>
          <wp:effectExtent l="0" t="0" r="0" b="4445"/>
          <wp:wrapTight wrapText="bothSides">
            <wp:wrapPolygon edited="0">
              <wp:start x="0" y="0"/>
              <wp:lineTo x="0" y="21162"/>
              <wp:lineTo x="21483" y="21162"/>
              <wp:lineTo x="2148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013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76658C" w14:textId="02121DE2" w:rsidR="00E53996" w:rsidRPr="007732C9" w:rsidRDefault="00E53996" w:rsidP="00CA78D4">
    <w:pPr>
      <w:pStyle w:val="TableContents"/>
      <w:ind w:left="1531"/>
      <w:rPr>
        <w:rFonts w:ascii="Verdana" w:hAnsi="Verdan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991E48"/>
    <w:multiLevelType w:val="hybridMultilevel"/>
    <w:tmpl w:val="C2DC0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B33E8"/>
    <w:multiLevelType w:val="hybridMultilevel"/>
    <w:tmpl w:val="3AA8ADC6"/>
    <w:lvl w:ilvl="0" w:tplc="3634F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763D4"/>
    <w:multiLevelType w:val="hybridMultilevel"/>
    <w:tmpl w:val="4B323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B59D0"/>
    <w:multiLevelType w:val="hybridMultilevel"/>
    <w:tmpl w:val="90848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780"/>
    <w:multiLevelType w:val="hybridMultilevel"/>
    <w:tmpl w:val="F13E6382"/>
    <w:lvl w:ilvl="0" w:tplc="26DE8E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C23FC"/>
    <w:multiLevelType w:val="hybridMultilevel"/>
    <w:tmpl w:val="7EB2F6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F69DE"/>
    <w:multiLevelType w:val="hybridMultilevel"/>
    <w:tmpl w:val="25A47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7402F"/>
    <w:multiLevelType w:val="hybridMultilevel"/>
    <w:tmpl w:val="3ADC7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53CFA"/>
    <w:multiLevelType w:val="hybridMultilevel"/>
    <w:tmpl w:val="5F56D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3683F"/>
    <w:multiLevelType w:val="hybridMultilevel"/>
    <w:tmpl w:val="1332E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341E3"/>
    <w:multiLevelType w:val="hybridMultilevel"/>
    <w:tmpl w:val="B82618D2"/>
    <w:lvl w:ilvl="0" w:tplc="FF669E88">
      <w:start w:val="7709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424644"/>
    <w:multiLevelType w:val="hybridMultilevel"/>
    <w:tmpl w:val="9FB2FF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3530B"/>
    <w:multiLevelType w:val="hybridMultilevel"/>
    <w:tmpl w:val="3F9480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D07156"/>
    <w:multiLevelType w:val="hybridMultilevel"/>
    <w:tmpl w:val="955C70CC"/>
    <w:lvl w:ilvl="0" w:tplc="B7FCB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26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EC0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2F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866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361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82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8E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189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A11D1"/>
    <w:multiLevelType w:val="hybridMultilevel"/>
    <w:tmpl w:val="4B963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850C1"/>
    <w:multiLevelType w:val="hybridMultilevel"/>
    <w:tmpl w:val="8BDA8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92339"/>
    <w:multiLevelType w:val="hybridMultilevel"/>
    <w:tmpl w:val="E264D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03DB3"/>
    <w:multiLevelType w:val="hybridMultilevel"/>
    <w:tmpl w:val="98B279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70C1C"/>
    <w:multiLevelType w:val="hybridMultilevel"/>
    <w:tmpl w:val="8B920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61214"/>
    <w:multiLevelType w:val="hybridMultilevel"/>
    <w:tmpl w:val="820A60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74B6A"/>
    <w:multiLevelType w:val="hybridMultilevel"/>
    <w:tmpl w:val="CD048F80"/>
    <w:lvl w:ilvl="0" w:tplc="A864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6E6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D66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26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5EB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643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A80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81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6A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6263F"/>
    <w:multiLevelType w:val="hybridMultilevel"/>
    <w:tmpl w:val="A6FCC0E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A707C8D"/>
    <w:multiLevelType w:val="hybridMultilevel"/>
    <w:tmpl w:val="11E28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0042A"/>
    <w:multiLevelType w:val="hybridMultilevel"/>
    <w:tmpl w:val="B59CA976"/>
    <w:lvl w:ilvl="0" w:tplc="33464EEA">
      <w:start w:val="1"/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171C6"/>
    <w:multiLevelType w:val="hybridMultilevel"/>
    <w:tmpl w:val="8B5A8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C526E"/>
    <w:multiLevelType w:val="hybridMultilevel"/>
    <w:tmpl w:val="002623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A530EE"/>
    <w:multiLevelType w:val="hybridMultilevel"/>
    <w:tmpl w:val="A1B2C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51C12"/>
    <w:multiLevelType w:val="hybridMultilevel"/>
    <w:tmpl w:val="20D6F8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159378">
    <w:abstractNumId w:val="21"/>
  </w:num>
  <w:num w:numId="2" w16cid:durableId="2124379127">
    <w:abstractNumId w:val="14"/>
  </w:num>
  <w:num w:numId="3" w16cid:durableId="716127181">
    <w:abstractNumId w:val="19"/>
  </w:num>
  <w:num w:numId="4" w16cid:durableId="1984190948">
    <w:abstractNumId w:val="28"/>
  </w:num>
  <w:num w:numId="5" w16cid:durableId="2168806">
    <w:abstractNumId w:val="11"/>
  </w:num>
  <w:num w:numId="6" w16cid:durableId="1234776918">
    <w:abstractNumId w:val="13"/>
  </w:num>
  <w:num w:numId="7" w16cid:durableId="1839422789">
    <w:abstractNumId w:val="27"/>
  </w:num>
  <w:num w:numId="8" w16cid:durableId="1224296222">
    <w:abstractNumId w:val="25"/>
  </w:num>
  <w:num w:numId="9" w16cid:durableId="1950432021">
    <w:abstractNumId w:val="9"/>
  </w:num>
  <w:num w:numId="10" w16cid:durableId="1460875553">
    <w:abstractNumId w:val="0"/>
  </w:num>
  <w:num w:numId="11" w16cid:durableId="1643387529">
    <w:abstractNumId w:val="4"/>
  </w:num>
  <w:num w:numId="12" w16cid:durableId="1047536268">
    <w:abstractNumId w:val="17"/>
  </w:num>
  <w:num w:numId="13" w16cid:durableId="1994792683">
    <w:abstractNumId w:val="2"/>
  </w:num>
  <w:num w:numId="14" w16cid:durableId="297220903">
    <w:abstractNumId w:val="18"/>
  </w:num>
  <w:num w:numId="15" w16cid:durableId="1977878718">
    <w:abstractNumId w:val="26"/>
  </w:num>
  <w:num w:numId="16" w16cid:durableId="853106074">
    <w:abstractNumId w:val="12"/>
  </w:num>
  <w:num w:numId="17" w16cid:durableId="616182127">
    <w:abstractNumId w:val="20"/>
  </w:num>
  <w:num w:numId="18" w16cid:durableId="470943302">
    <w:abstractNumId w:val="6"/>
  </w:num>
  <w:num w:numId="19" w16cid:durableId="153617369">
    <w:abstractNumId w:val="8"/>
  </w:num>
  <w:num w:numId="20" w16cid:durableId="173615335">
    <w:abstractNumId w:val="15"/>
  </w:num>
  <w:num w:numId="21" w16cid:durableId="1620456193">
    <w:abstractNumId w:val="23"/>
  </w:num>
  <w:num w:numId="22" w16cid:durableId="367067507">
    <w:abstractNumId w:val="22"/>
  </w:num>
  <w:num w:numId="23" w16cid:durableId="1137382105">
    <w:abstractNumId w:val="5"/>
  </w:num>
  <w:num w:numId="24" w16cid:durableId="289476325">
    <w:abstractNumId w:val="3"/>
  </w:num>
  <w:num w:numId="25" w16cid:durableId="1924096598">
    <w:abstractNumId w:val="24"/>
  </w:num>
  <w:num w:numId="26" w16cid:durableId="2007395407">
    <w:abstractNumId w:val="16"/>
  </w:num>
  <w:num w:numId="27" w16cid:durableId="1123695236">
    <w:abstractNumId w:val="1"/>
  </w:num>
  <w:num w:numId="28" w16cid:durableId="624040325">
    <w:abstractNumId w:val="10"/>
  </w:num>
  <w:num w:numId="29" w16cid:durableId="12866922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9A"/>
    <w:rsid w:val="00013A32"/>
    <w:rsid w:val="00034A8D"/>
    <w:rsid w:val="00037506"/>
    <w:rsid w:val="000457CF"/>
    <w:rsid w:val="0006419A"/>
    <w:rsid w:val="000B6CAA"/>
    <w:rsid w:val="00112CF6"/>
    <w:rsid w:val="001870D3"/>
    <w:rsid w:val="0019595C"/>
    <w:rsid w:val="001F594B"/>
    <w:rsid w:val="002648CC"/>
    <w:rsid w:val="00275787"/>
    <w:rsid w:val="0029074B"/>
    <w:rsid w:val="002975FD"/>
    <w:rsid w:val="002B7C97"/>
    <w:rsid w:val="002C7DFD"/>
    <w:rsid w:val="002E0E9B"/>
    <w:rsid w:val="002F2C5B"/>
    <w:rsid w:val="0030018B"/>
    <w:rsid w:val="00300B6C"/>
    <w:rsid w:val="00341828"/>
    <w:rsid w:val="00342A8F"/>
    <w:rsid w:val="00362D4F"/>
    <w:rsid w:val="003710F2"/>
    <w:rsid w:val="00385566"/>
    <w:rsid w:val="003956DF"/>
    <w:rsid w:val="003D2A50"/>
    <w:rsid w:val="003F17AC"/>
    <w:rsid w:val="003F624B"/>
    <w:rsid w:val="00424995"/>
    <w:rsid w:val="0044262B"/>
    <w:rsid w:val="00455614"/>
    <w:rsid w:val="004769BE"/>
    <w:rsid w:val="004929A6"/>
    <w:rsid w:val="00495764"/>
    <w:rsid w:val="00496911"/>
    <w:rsid w:val="004B68FB"/>
    <w:rsid w:val="004B7D75"/>
    <w:rsid w:val="004C4B26"/>
    <w:rsid w:val="004E5A87"/>
    <w:rsid w:val="004F107B"/>
    <w:rsid w:val="005370C7"/>
    <w:rsid w:val="00552D64"/>
    <w:rsid w:val="00573C4B"/>
    <w:rsid w:val="005834BA"/>
    <w:rsid w:val="005A2AB1"/>
    <w:rsid w:val="005A370F"/>
    <w:rsid w:val="005C1597"/>
    <w:rsid w:val="005F58EF"/>
    <w:rsid w:val="006230A1"/>
    <w:rsid w:val="00625815"/>
    <w:rsid w:val="0064077B"/>
    <w:rsid w:val="00657C8F"/>
    <w:rsid w:val="006627C1"/>
    <w:rsid w:val="00665F09"/>
    <w:rsid w:val="00673BE1"/>
    <w:rsid w:val="00687CCB"/>
    <w:rsid w:val="006E102C"/>
    <w:rsid w:val="006E15F3"/>
    <w:rsid w:val="00720029"/>
    <w:rsid w:val="0072037C"/>
    <w:rsid w:val="00721502"/>
    <w:rsid w:val="00724BB1"/>
    <w:rsid w:val="007310B9"/>
    <w:rsid w:val="007338E7"/>
    <w:rsid w:val="007413AD"/>
    <w:rsid w:val="00747168"/>
    <w:rsid w:val="007505BF"/>
    <w:rsid w:val="0075307D"/>
    <w:rsid w:val="00756D79"/>
    <w:rsid w:val="00761408"/>
    <w:rsid w:val="00763207"/>
    <w:rsid w:val="007732C9"/>
    <w:rsid w:val="007A631E"/>
    <w:rsid w:val="007C3089"/>
    <w:rsid w:val="008033EC"/>
    <w:rsid w:val="00820B1F"/>
    <w:rsid w:val="00832BE3"/>
    <w:rsid w:val="0083636A"/>
    <w:rsid w:val="0083778B"/>
    <w:rsid w:val="00853AD4"/>
    <w:rsid w:val="0085755E"/>
    <w:rsid w:val="00881381"/>
    <w:rsid w:val="008879A4"/>
    <w:rsid w:val="00894A5B"/>
    <w:rsid w:val="0090563A"/>
    <w:rsid w:val="00991040"/>
    <w:rsid w:val="009A53EC"/>
    <w:rsid w:val="009A764E"/>
    <w:rsid w:val="009D2E80"/>
    <w:rsid w:val="00A1342F"/>
    <w:rsid w:val="00A32BBF"/>
    <w:rsid w:val="00A555A5"/>
    <w:rsid w:val="00A648FD"/>
    <w:rsid w:val="00A95560"/>
    <w:rsid w:val="00AA2FF4"/>
    <w:rsid w:val="00AB6991"/>
    <w:rsid w:val="00AC16E7"/>
    <w:rsid w:val="00AE1192"/>
    <w:rsid w:val="00AE25C6"/>
    <w:rsid w:val="00B06E00"/>
    <w:rsid w:val="00B3463B"/>
    <w:rsid w:val="00B36B52"/>
    <w:rsid w:val="00B8685E"/>
    <w:rsid w:val="00B96B57"/>
    <w:rsid w:val="00BB6132"/>
    <w:rsid w:val="00BD50D1"/>
    <w:rsid w:val="00BE06F6"/>
    <w:rsid w:val="00BF017E"/>
    <w:rsid w:val="00C0085D"/>
    <w:rsid w:val="00C06174"/>
    <w:rsid w:val="00C10D6F"/>
    <w:rsid w:val="00C11EAD"/>
    <w:rsid w:val="00C13A02"/>
    <w:rsid w:val="00C21474"/>
    <w:rsid w:val="00C54DE0"/>
    <w:rsid w:val="00C70A59"/>
    <w:rsid w:val="00C90547"/>
    <w:rsid w:val="00C93BD8"/>
    <w:rsid w:val="00CA44D0"/>
    <w:rsid w:val="00CA78D4"/>
    <w:rsid w:val="00CB11D4"/>
    <w:rsid w:val="00CB515B"/>
    <w:rsid w:val="00CF04C7"/>
    <w:rsid w:val="00D26768"/>
    <w:rsid w:val="00D32757"/>
    <w:rsid w:val="00D61097"/>
    <w:rsid w:val="00D62F0B"/>
    <w:rsid w:val="00DC65BF"/>
    <w:rsid w:val="00E53912"/>
    <w:rsid w:val="00E53996"/>
    <w:rsid w:val="00E5587A"/>
    <w:rsid w:val="00E57E5F"/>
    <w:rsid w:val="00E62500"/>
    <w:rsid w:val="00E800BB"/>
    <w:rsid w:val="00E92BCA"/>
    <w:rsid w:val="00ED2786"/>
    <w:rsid w:val="00ED37C5"/>
    <w:rsid w:val="00F2257A"/>
    <w:rsid w:val="00F3496F"/>
    <w:rsid w:val="00F372A5"/>
    <w:rsid w:val="00F62934"/>
    <w:rsid w:val="00F62B3D"/>
    <w:rsid w:val="00F8383B"/>
    <w:rsid w:val="00F91B9A"/>
    <w:rsid w:val="00F94337"/>
    <w:rsid w:val="00F9587C"/>
    <w:rsid w:val="00FC2C08"/>
    <w:rsid w:val="00FD0505"/>
    <w:rsid w:val="00FD1E73"/>
    <w:rsid w:val="00FE0FD0"/>
    <w:rsid w:val="00FE3CC0"/>
    <w:rsid w:val="00FE4469"/>
    <w:rsid w:val="00FF4A8E"/>
    <w:rsid w:val="2797793F"/>
    <w:rsid w:val="4FB80804"/>
    <w:rsid w:val="6648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EA841B4"/>
  <w15:docId w15:val="{572CFE08-2BDB-4C59-8377-FA8040DD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4D0"/>
    <w:pPr>
      <w:widowControl w:val="0"/>
      <w:suppressAutoHyphens/>
    </w:pPr>
    <w:rPr>
      <w:rFonts w:ascii="Calibri Light" w:eastAsia="SimSun" w:hAnsi="Calibri Light" w:cs="Tahoma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CA44D0"/>
    <w:pPr>
      <w:keepNext/>
      <w:keepLines/>
      <w:widowControl/>
      <w:suppressAutoHyphens w:val="0"/>
      <w:spacing w:before="240"/>
      <w:jc w:val="center"/>
      <w:outlineLvl w:val="0"/>
    </w:pPr>
    <w:rPr>
      <w:rFonts w:eastAsiaTheme="majorEastAsia" w:cs="Mangal"/>
      <w:b/>
      <w:color w:val="000000" w:themeColor="text1"/>
      <w:kern w:val="0"/>
      <w:sz w:val="96"/>
      <w:szCs w:val="29"/>
      <w:lang w:eastAsia="en-GB" w:bidi="ar-SA"/>
    </w:rPr>
  </w:style>
  <w:style w:type="paragraph" w:styleId="Heading2">
    <w:name w:val="heading 2"/>
    <w:basedOn w:val="Normal"/>
    <w:next w:val="Normal"/>
    <w:link w:val="Heading2Char"/>
    <w:qFormat/>
    <w:rsid w:val="00CA44D0"/>
    <w:pPr>
      <w:keepNext/>
      <w:widowControl/>
      <w:suppressAutoHyphens w:val="0"/>
      <w:spacing w:before="240" w:after="60"/>
      <w:jc w:val="center"/>
      <w:outlineLvl w:val="1"/>
    </w:pPr>
    <w:rPr>
      <w:rFonts w:eastAsia="Times New Roman" w:cs="Arial"/>
      <w:b/>
      <w:bCs/>
      <w:iCs/>
      <w:kern w:val="0"/>
      <w:sz w:val="32"/>
      <w:szCs w:val="28"/>
      <w:lang w:eastAsia="en-GB" w:bidi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A44D0"/>
    <w:pPr>
      <w:keepNext/>
      <w:keepLines/>
      <w:widowControl/>
      <w:suppressAutoHyphens w:val="0"/>
      <w:spacing w:before="40" w:line="360" w:lineRule="auto"/>
      <w:jc w:val="center"/>
      <w:outlineLvl w:val="2"/>
    </w:pPr>
    <w:rPr>
      <w:rFonts w:eastAsiaTheme="majorEastAsia" w:cs="Mangal"/>
      <w:b/>
      <w:kern w:val="0"/>
      <w:sz w:val="28"/>
      <w:szCs w:val="21"/>
      <w:lang w:eastAsia="en-GB" w:bidi="ar-S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3207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365F91" w:themeColor="accent1" w:themeShade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61097"/>
  </w:style>
  <w:style w:type="character" w:customStyle="1" w:styleId="WW-Absatz-Standardschriftart">
    <w:name w:val="WW-Absatz-Standardschriftart"/>
    <w:rsid w:val="00D61097"/>
  </w:style>
  <w:style w:type="character" w:customStyle="1" w:styleId="WW-Absatz-Standardschriftart1">
    <w:name w:val="WW-Absatz-Standardschriftart1"/>
    <w:rsid w:val="00D61097"/>
  </w:style>
  <w:style w:type="character" w:customStyle="1" w:styleId="WW-Absatz-Standardschriftart11">
    <w:name w:val="WW-Absatz-Standardschriftart11"/>
    <w:rsid w:val="00D61097"/>
  </w:style>
  <w:style w:type="character" w:customStyle="1" w:styleId="WW-Absatz-Standardschriftart111">
    <w:name w:val="WW-Absatz-Standardschriftart111"/>
    <w:rsid w:val="00D61097"/>
  </w:style>
  <w:style w:type="character" w:customStyle="1" w:styleId="WW-Absatz-Standardschriftart1111">
    <w:name w:val="WW-Absatz-Standardschriftart1111"/>
    <w:rsid w:val="00D61097"/>
  </w:style>
  <w:style w:type="character" w:customStyle="1" w:styleId="WW-Absatz-Standardschriftart11111">
    <w:name w:val="WW-Absatz-Standardschriftart11111"/>
    <w:rsid w:val="00D61097"/>
  </w:style>
  <w:style w:type="character" w:customStyle="1" w:styleId="WW-Absatz-Standardschriftart111111">
    <w:name w:val="WW-Absatz-Standardschriftart111111"/>
    <w:rsid w:val="00D61097"/>
  </w:style>
  <w:style w:type="character" w:styleId="Hyperlink">
    <w:name w:val="Hyperlink"/>
    <w:rsid w:val="00D61097"/>
    <w:rPr>
      <w:color w:val="000080"/>
      <w:u w:val="single"/>
    </w:rPr>
  </w:style>
  <w:style w:type="paragraph" w:customStyle="1" w:styleId="Heading">
    <w:name w:val="Heading"/>
    <w:basedOn w:val="Normal"/>
    <w:next w:val="BodyText"/>
    <w:rsid w:val="00D61097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D61097"/>
    <w:pPr>
      <w:spacing w:after="120"/>
    </w:pPr>
  </w:style>
  <w:style w:type="paragraph" w:styleId="List">
    <w:name w:val="List"/>
    <w:basedOn w:val="BodyText"/>
    <w:rsid w:val="00D61097"/>
  </w:style>
  <w:style w:type="paragraph" w:styleId="Caption">
    <w:name w:val="caption"/>
    <w:basedOn w:val="Normal"/>
    <w:qFormat/>
    <w:rsid w:val="00CA44D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61097"/>
    <w:pPr>
      <w:suppressLineNumbers/>
    </w:pPr>
  </w:style>
  <w:style w:type="paragraph" w:customStyle="1" w:styleId="TableContents">
    <w:name w:val="Table Contents"/>
    <w:basedOn w:val="Normal"/>
    <w:rsid w:val="00D61097"/>
    <w:pPr>
      <w:suppressLineNumbers/>
    </w:pPr>
  </w:style>
  <w:style w:type="paragraph" w:customStyle="1" w:styleId="TableHeading">
    <w:name w:val="Table Heading"/>
    <w:basedOn w:val="TableContents"/>
    <w:rsid w:val="00D61097"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7732C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link w:val="Header"/>
    <w:rsid w:val="007732C9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rsid w:val="007732C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7732C9"/>
    <w:rPr>
      <w:rFonts w:eastAsia="SimSun" w:cs="Mangal"/>
      <w:kern w:val="1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rsid w:val="007732C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link w:val="BalloonText"/>
    <w:rsid w:val="007732C9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TableGrid">
    <w:name w:val="Table Grid"/>
    <w:basedOn w:val="TableNormal"/>
    <w:uiPriority w:val="99"/>
    <w:rsid w:val="006E1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A44D0"/>
    <w:pPr>
      <w:ind w:left="720"/>
      <w:contextualSpacing/>
    </w:pPr>
    <w:rPr>
      <w:rFonts w:cs="Mangal"/>
      <w:szCs w:val="21"/>
    </w:rPr>
  </w:style>
  <w:style w:type="character" w:customStyle="1" w:styleId="center">
    <w:name w:val="center"/>
    <w:basedOn w:val="DefaultParagraphFont"/>
    <w:rsid w:val="004B68FB"/>
  </w:style>
  <w:style w:type="character" w:customStyle="1" w:styleId="apple-converted-space">
    <w:name w:val="apple-converted-space"/>
    <w:basedOn w:val="DefaultParagraphFont"/>
    <w:rsid w:val="005A370F"/>
  </w:style>
  <w:style w:type="character" w:customStyle="1" w:styleId="Heading1Char">
    <w:name w:val="Heading 1 Char"/>
    <w:basedOn w:val="DefaultParagraphFont"/>
    <w:link w:val="Heading1"/>
    <w:rsid w:val="00CA44D0"/>
    <w:rPr>
      <w:rFonts w:ascii="Calibri Light" w:eastAsiaTheme="majorEastAsia" w:hAnsi="Calibri Light" w:cs="Mangal"/>
      <w:b/>
      <w:color w:val="000000" w:themeColor="text1"/>
      <w:sz w:val="96"/>
      <w:szCs w:val="29"/>
    </w:rPr>
  </w:style>
  <w:style w:type="character" w:customStyle="1" w:styleId="Heading2Char">
    <w:name w:val="Heading 2 Char"/>
    <w:basedOn w:val="DefaultParagraphFont"/>
    <w:link w:val="Heading2"/>
    <w:rsid w:val="00CA44D0"/>
    <w:rPr>
      <w:rFonts w:ascii="Calibri Light" w:hAnsi="Calibri Light" w:cs="Arial"/>
      <w:b/>
      <w:bCs/>
      <w:iCs/>
      <w:sz w:val="32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CA44D0"/>
    <w:rPr>
      <w:rFonts w:ascii="Calibri Light" w:eastAsiaTheme="majorEastAsia" w:hAnsi="Calibri Light" w:cs="Mangal"/>
      <w:b/>
      <w:sz w:val="2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CA44D0"/>
    <w:pPr>
      <w:widowControl/>
      <w:suppressAutoHyphens w:val="0"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CA44D0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4D0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inorEastAsia" w:hAnsiTheme="minorHAnsi" w:cs="Times New Roman"/>
      <w:color w:val="5A5A5A" w:themeColor="text1" w:themeTint="A5"/>
      <w:spacing w:val="15"/>
      <w:kern w:val="0"/>
      <w:sz w:val="22"/>
      <w:szCs w:val="22"/>
      <w:lang w:val="en-US" w:eastAsia="en-US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CA44D0"/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n-US" w:eastAsia="en-US"/>
    </w:rPr>
  </w:style>
  <w:style w:type="character" w:styleId="Strong">
    <w:name w:val="Strong"/>
    <w:basedOn w:val="DefaultParagraphFont"/>
    <w:qFormat/>
    <w:rsid w:val="00CA44D0"/>
    <w:rPr>
      <w:b/>
      <w:bCs/>
    </w:rPr>
  </w:style>
  <w:style w:type="character" w:styleId="Emphasis">
    <w:name w:val="Emphasis"/>
    <w:basedOn w:val="DefaultParagraphFont"/>
    <w:qFormat/>
    <w:rsid w:val="00CA44D0"/>
    <w:rPr>
      <w:i/>
      <w:iCs/>
    </w:rPr>
  </w:style>
  <w:style w:type="paragraph" w:styleId="NoSpacing">
    <w:name w:val="No Spacing"/>
    <w:uiPriority w:val="99"/>
    <w:qFormat/>
    <w:rsid w:val="00CA44D0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44D0"/>
    <w:pPr>
      <w:spacing w:line="259" w:lineRule="auto"/>
      <w:outlineLvl w:val="9"/>
    </w:pPr>
    <w:rPr>
      <w:rFonts w:cstheme="majorBidi"/>
      <w:szCs w:val="32"/>
      <w:lang w:val="en-US" w:eastAsia="en-US"/>
    </w:rPr>
  </w:style>
  <w:style w:type="paragraph" w:styleId="NormalWeb">
    <w:name w:val="Normal (Web)"/>
    <w:basedOn w:val="Normal"/>
    <w:link w:val="NormalWebChar"/>
    <w:uiPriority w:val="99"/>
    <w:rsid w:val="0044262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customStyle="1" w:styleId="NormalWebChar">
    <w:name w:val="Normal (Web) Char"/>
    <w:link w:val="NormalWeb"/>
    <w:uiPriority w:val="99"/>
    <w:rsid w:val="0044262B"/>
    <w:rPr>
      <w:rFonts w:ascii="Calibri Light" w:hAnsi="Calibri Light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F624B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semiHidden/>
    <w:rsid w:val="00763207"/>
    <w:rPr>
      <w:rFonts w:asciiTheme="majorHAnsi" w:eastAsiaTheme="majorEastAsia" w:hAnsiTheme="majorHAnsi" w:cs="Mangal"/>
      <w:color w:val="365F91" w:themeColor="accent1" w:themeShade="BF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9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4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6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YDP\Academy%202013-14\EPPP\AFCW%20Academy%20Template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AFCW Academy Template 1</Template>
  <TotalTime>0</TotalTime>
  <Pages>1</Pages>
  <Words>68</Words>
  <Characters>1225</Characters>
  <Application>Microsoft Office Word</Application>
  <DocSecurity>0</DocSecurity>
  <Lines>53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Sauer</dc:creator>
  <cp:lastModifiedBy>Michael Hamilton</cp:lastModifiedBy>
  <cp:revision>2</cp:revision>
  <cp:lastPrinted>2020-03-02T13:02:00Z</cp:lastPrinted>
  <dcterms:created xsi:type="dcterms:W3CDTF">2026-01-03T18:03:00Z</dcterms:created>
  <dcterms:modified xsi:type="dcterms:W3CDTF">2026-01-03T18:03:00Z</dcterms:modified>
</cp:coreProperties>
</file>