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FE51" w14:textId="77777777" w:rsidR="00D32F7B" w:rsidRDefault="00D32F7B" w:rsidP="00D32F7B">
      <w:pPr>
        <w:spacing w:after="242" w:line="240" w:lineRule="auto"/>
        <w:rPr>
          <w:rFonts w:ascii="Apple Color Emoji" w:eastAsia="Times New Roman" w:hAnsi="Apple Color Emoji" w:cs="Apple Color Emoji"/>
          <w:color w:val="000000"/>
          <w:kern w:val="0"/>
          <w:sz w:val="30"/>
          <w:szCs w:val="30"/>
          <w:lang w:eastAsia="en-GB"/>
          <w14:ligatures w14:val="none"/>
        </w:rPr>
      </w:pPr>
    </w:p>
    <w:p w14:paraId="0A223F7D" w14:textId="1F3F6CDE" w:rsidR="00D32F7B" w:rsidRPr="00D32F7B" w:rsidRDefault="00363685" w:rsidP="00D32F7B">
      <w:pPr>
        <w:spacing w:after="242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EA5C0E">
        <w:rPr>
          <w:rFonts w:ascii="Sinter" w:eastAsia="Times New Roman" w:hAnsi="Sinter" w:cs="Times New Roman"/>
          <w:color w:val="000000"/>
          <w:kern w:val="0"/>
          <w:sz w:val="30"/>
          <w:szCs w:val="30"/>
          <w:lang w:eastAsia="en-GB"/>
          <w14:ligatures w14:val="none"/>
        </w:rPr>
        <w:t>Commercial</w:t>
      </w:r>
      <w:r w:rsidR="00D32F7B" w:rsidRPr="00D32F7B">
        <w:rPr>
          <w:rFonts w:ascii="Sinter" w:eastAsia="Times New Roman" w:hAnsi="Sinter" w:cs="Times New Roman"/>
          <w:color w:val="000000"/>
          <w:kern w:val="0"/>
          <w:sz w:val="30"/>
          <w:szCs w:val="30"/>
          <w:lang w:eastAsia="en-GB"/>
          <w14:ligatures w14:val="none"/>
        </w:rPr>
        <w:t xml:space="preserve"> Marketing &amp; Media Executive</w:t>
      </w:r>
    </w:p>
    <w:p w14:paraId="5EEA4A17" w14:textId="3D36EFC0" w:rsidR="00D32F7B" w:rsidRPr="00D32F7B" w:rsidRDefault="00D32F7B" w:rsidP="00D32F7B">
      <w:p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Clu</w:t>
      </w:r>
      <w:r w:rsid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b: Bromley FC</w:t>
      </w:r>
    </w:p>
    <w:p w14:paraId="5D295096" w14:textId="77777777" w:rsidR="00D32F7B" w:rsidRPr="00D32F7B" w:rsidRDefault="00D32F7B" w:rsidP="00D32F7B">
      <w:p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Location: Bromley, London</w:t>
      </w:r>
    </w:p>
    <w:p w14:paraId="15056A7A" w14:textId="54828D86" w:rsidR="00D32F7B" w:rsidRPr="00D32F7B" w:rsidRDefault="00D32F7B" w:rsidP="00D32F7B">
      <w:p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 xml:space="preserve">Reports to: </w:t>
      </w:r>
      <w:r w:rsidR="00EA5C0E"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CRO</w:t>
      </w: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 xml:space="preserve"> / </w:t>
      </w:r>
      <w:r w:rsidR="00EA5C0E"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COO</w:t>
      </w:r>
    </w:p>
    <w:p w14:paraId="0BD297F3" w14:textId="77777777" w:rsidR="00D32F7B" w:rsidRPr="00D32F7B" w:rsidRDefault="00D32F7B" w:rsidP="00D32F7B">
      <w:p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</w:p>
    <w:p w14:paraId="408FB206" w14:textId="7F8C37C0" w:rsidR="00D32F7B" w:rsidRPr="00D32F7B" w:rsidRDefault="00D32F7B" w:rsidP="00D32F7B">
      <w:pPr>
        <w:spacing w:after="224" w:line="240" w:lineRule="auto"/>
        <w:rPr>
          <w:rFonts w:ascii="Sinter" w:eastAsia="Times New Roman" w:hAnsi="Sinter" w:cs="Times New Roman"/>
          <w:b/>
          <w:bCs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b/>
          <w:bCs/>
          <w:color w:val="000000"/>
          <w:kern w:val="0"/>
          <w:sz w:val="30"/>
          <w:szCs w:val="30"/>
          <w:lang w:eastAsia="en-GB"/>
          <w14:ligatures w14:val="none"/>
        </w:rPr>
        <w:t>Role Overview</w:t>
      </w:r>
    </w:p>
    <w:p w14:paraId="6E0E9AD7" w14:textId="77777777" w:rsidR="00EA5C0E" w:rsidRPr="00EA5C0E" w:rsidRDefault="00D32F7B" w:rsidP="00D32F7B">
      <w:p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 xml:space="preserve">This is a multi-functional role </w:t>
      </w:r>
      <w:r w:rsidR="00EA5C0E"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supporting</w:t>
      </w:r>
      <w:r w:rsidR="00EA5C0E"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 xml:space="preserve"> our Commercial team, using your creative skills to help grow revenue across the club. </w:t>
      </w:r>
    </w:p>
    <w:p w14:paraId="2D65314E" w14:textId="72EFA15E" w:rsidR="00D32F7B" w:rsidRPr="00D32F7B" w:rsidRDefault="00EA5C0E" w:rsidP="00D32F7B">
      <w:p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One day you might be designing graphics to sell</w:t>
      </w: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noBreakHyphen/>
        <w:t xml:space="preserve">out event, the next you’re pushing a sponsorship campaign, promoting </w:t>
      </w:r>
      <w:proofErr w:type="spellStart"/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Broomfields</w:t>
      </w:r>
      <w:proofErr w:type="spellEnd"/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, or creating eye</w:t>
      </w: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noBreakHyphen/>
        <w:t>catching content for the club shop.</w:t>
      </w:r>
    </w:p>
    <w:p w14:paraId="01221610" w14:textId="28CF13C5" w:rsidR="00D32F7B" w:rsidRPr="00D32F7B" w:rsidRDefault="00EA5C0E" w:rsidP="00D32F7B">
      <w:p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You’ll take real ownership of certain website sections and social media channels, using them with a clear purpose: to generate enquiries, drive bookings and increase off</w:t>
      </w: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noBreakHyphen/>
        <w:t>field income.</w:t>
      </w:r>
    </w:p>
    <w:p w14:paraId="13B50D7A" w14:textId="4A0B2FFC" w:rsidR="00D32F7B" w:rsidRPr="00D32F7B" w:rsidRDefault="00D32F7B" w:rsidP="00D32F7B">
      <w:p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At a club like</w:t>
      </w:r>
      <w:r w:rsidR="00EA5C0E"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 xml:space="preserve"> Bromley FC</w:t>
      </w: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, this role is hands-on and varied, especially on matchdays.</w:t>
      </w:r>
    </w:p>
    <w:p w14:paraId="065404C6" w14:textId="77777777" w:rsidR="00EA5C0E" w:rsidRPr="00EA5C0E" w:rsidRDefault="00EA5C0E" w:rsidP="00EA5C0E">
      <w:pPr>
        <w:spacing w:after="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Designing engaging graphics and visual content for:</w:t>
      </w:r>
    </w:p>
    <w:p w14:paraId="6047E085" w14:textId="55F4A4F2" w:rsidR="00EA5C0E" w:rsidRPr="00EA5C0E" w:rsidRDefault="00EA5C0E" w:rsidP="00EA5C0E">
      <w:pPr>
        <w:pStyle w:val="ListParagraph"/>
        <w:numPr>
          <w:ilvl w:val="0"/>
          <w:numId w:val="21"/>
        </w:numPr>
        <w:spacing w:after="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Club events and hospitality  </w:t>
      </w:r>
    </w:p>
    <w:p w14:paraId="407D2ED2" w14:textId="56D092BF" w:rsidR="00EA5C0E" w:rsidRPr="00EA5C0E" w:rsidRDefault="00EA5C0E" w:rsidP="00EA5C0E">
      <w:pPr>
        <w:pStyle w:val="ListParagraph"/>
        <w:numPr>
          <w:ilvl w:val="0"/>
          <w:numId w:val="21"/>
        </w:numPr>
        <w:spacing w:after="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Sponsorship and partner campaigns  </w:t>
      </w:r>
    </w:p>
    <w:p w14:paraId="1D79FEB1" w14:textId="691F3ACA" w:rsidR="00EA5C0E" w:rsidRPr="00EA5C0E" w:rsidRDefault="00EA5C0E" w:rsidP="00EA5C0E">
      <w:pPr>
        <w:pStyle w:val="ListParagraph"/>
        <w:numPr>
          <w:ilvl w:val="0"/>
          <w:numId w:val="21"/>
        </w:numPr>
        <w:spacing w:after="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proofErr w:type="spellStart"/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Broomfields</w:t>
      </w:r>
      <w:proofErr w:type="spellEnd"/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 xml:space="preserve"> (our on-site restaurant and bar)  </w:t>
      </w:r>
    </w:p>
    <w:p w14:paraId="6C2C7BF4" w14:textId="1B0EFFE7" w:rsidR="00EA5C0E" w:rsidRPr="00EA5C0E" w:rsidRDefault="00EA5C0E" w:rsidP="00EA5C0E">
      <w:pPr>
        <w:pStyle w:val="ListParagraph"/>
        <w:numPr>
          <w:ilvl w:val="0"/>
          <w:numId w:val="21"/>
        </w:numPr>
        <w:spacing w:after="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The club shop and retail promotions  </w:t>
      </w:r>
    </w:p>
    <w:p w14:paraId="019C2D91" w14:textId="206410D6" w:rsidR="00EA5C0E" w:rsidRPr="00EA5C0E" w:rsidRDefault="00EA5C0E" w:rsidP="00EA5C0E">
      <w:pPr>
        <w:pStyle w:val="ListParagraph"/>
        <w:numPr>
          <w:ilvl w:val="0"/>
          <w:numId w:val="21"/>
        </w:numPr>
        <w:spacing w:after="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Other commercial activity across the club  </w:t>
      </w:r>
    </w:p>
    <w:p w14:paraId="5F8CB2C5" w14:textId="77777777" w:rsidR="00EA5C0E" w:rsidRPr="00EA5C0E" w:rsidRDefault="00EA5C0E" w:rsidP="00EA5C0E">
      <w:pPr>
        <w:spacing w:after="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</w:p>
    <w:p w14:paraId="33B31805" w14:textId="750B7492" w:rsidR="00EA5C0E" w:rsidRPr="00EA5C0E" w:rsidRDefault="00EA5C0E" w:rsidP="00EA5C0E">
      <w:pPr>
        <w:spacing w:after="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Owning and managing specific:</w:t>
      </w:r>
    </w:p>
    <w:p w14:paraId="78AD3EB2" w14:textId="33108528" w:rsidR="00EA5C0E" w:rsidRPr="00EA5C0E" w:rsidRDefault="00EA5C0E" w:rsidP="00EA5C0E">
      <w:pPr>
        <w:pStyle w:val="ListParagraph"/>
        <w:numPr>
          <w:ilvl w:val="0"/>
          <w:numId w:val="22"/>
        </w:numPr>
        <w:spacing w:after="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Website sections (updating content, ensuring pages are current, commercial messaging is clear and effective)  </w:t>
      </w:r>
    </w:p>
    <w:p w14:paraId="294B2C6D" w14:textId="66C44102" w:rsidR="00EA5C0E" w:rsidRPr="00EA5C0E" w:rsidRDefault="00EA5C0E" w:rsidP="00EA5C0E">
      <w:pPr>
        <w:pStyle w:val="ListParagraph"/>
        <w:numPr>
          <w:ilvl w:val="0"/>
          <w:numId w:val="22"/>
        </w:numPr>
        <w:spacing w:after="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Social media channels (planning, posting and measuring performance with a focus on revenue and enquiries)  </w:t>
      </w:r>
    </w:p>
    <w:p w14:paraId="43F40B84" w14:textId="77777777" w:rsidR="00EA5C0E" w:rsidRPr="00EA5C0E" w:rsidRDefault="00EA5C0E" w:rsidP="00EA5C0E">
      <w:pPr>
        <w:spacing w:after="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</w:p>
    <w:p w14:paraId="046AB075" w14:textId="752B9FD4" w:rsidR="00EA5C0E" w:rsidRPr="00EA5C0E" w:rsidRDefault="00EA5C0E" w:rsidP="00EA5C0E">
      <w:pPr>
        <w:spacing w:after="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Working closely with the Commercial and wider club team to:</w:t>
      </w:r>
    </w:p>
    <w:p w14:paraId="0C002264" w14:textId="5DC79FFD" w:rsidR="00EA5C0E" w:rsidRPr="00EA5C0E" w:rsidRDefault="00EA5C0E" w:rsidP="00EA5C0E">
      <w:pPr>
        <w:pStyle w:val="ListParagraph"/>
        <w:numPr>
          <w:ilvl w:val="0"/>
          <w:numId w:val="23"/>
        </w:numPr>
        <w:spacing w:after="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Support sponsorship activations and partner announcements  </w:t>
      </w:r>
    </w:p>
    <w:p w14:paraId="7C341E68" w14:textId="391E606F" w:rsidR="00EA5C0E" w:rsidRPr="00EA5C0E" w:rsidRDefault="00EA5C0E" w:rsidP="00EA5C0E">
      <w:pPr>
        <w:pStyle w:val="ListParagraph"/>
        <w:numPr>
          <w:ilvl w:val="0"/>
          <w:numId w:val="23"/>
        </w:numPr>
        <w:spacing w:after="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Promote hospitality and events  </w:t>
      </w:r>
    </w:p>
    <w:p w14:paraId="767F71F1" w14:textId="38D9D426" w:rsidR="00EA5C0E" w:rsidRPr="00EA5C0E" w:rsidRDefault="00EA5C0E" w:rsidP="00EA5C0E">
      <w:pPr>
        <w:pStyle w:val="ListParagraph"/>
        <w:numPr>
          <w:ilvl w:val="0"/>
          <w:numId w:val="23"/>
        </w:numPr>
        <w:spacing w:after="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Tell the story of Bromley FC in a way that feels authentic, exciting and professional  </w:t>
      </w:r>
    </w:p>
    <w:p w14:paraId="124315A0" w14:textId="77777777" w:rsidR="00EA5C0E" w:rsidRPr="00EA5C0E" w:rsidRDefault="00EA5C0E" w:rsidP="00EA5C0E">
      <w:pPr>
        <w:spacing w:after="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</w:p>
    <w:p w14:paraId="32A16455" w14:textId="2E2DCF1B" w:rsidR="00EA5C0E" w:rsidRPr="00EA5C0E" w:rsidRDefault="00EA5C0E" w:rsidP="00EA5C0E">
      <w:pPr>
        <w:spacing w:after="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Being a key part of our matchday operation:</w:t>
      </w:r>
    </w:p>
    <w:p w14:paraId="7492D61C" w14:textId="30EF206F" w:rsidR="00EA5C0E" w:rsidRPr="00EA5C0E" w:rsidRDefault="00EA5C0E" w:rsidP="00EA5C0E">
      <w:pPr>
        <w:pStyle w:val="ListParagraph"/>
        <w:numPr>
          <w:ilvl w:val="0"/>
          <w:numId w:val="24"/>
        </w:numPr>
        <w:spacing w:after="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Supporting content and commercial activity on game days  </w:t>
      </w:r>
    </w:p>
    <w:p w14:paraId="402CEA15" w14:textId="16DA3875" w:rsidR="00EA5C0E" w:rsidRPr="00EA5C0E" w:rsidRDefault="00EA5C0E" w:rsidP="00EA5C0E">
      <w:pPr>
        <w:pStyle w:val="ListParagraph"/>
        <w:numPr>
          <w:ilvl w:val="0"/>
          <w:numId w:val="24"/>
        </w:numPr>
        <w:spacing w:after="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Working evening fixtures and weekends as required  </w:t>
      </w:r>
    </w:p>
    <w:p w14:paraId="2B5F5E21" w14:textId="77777777" w:rsidR="00D32F7B" w:rsidRPr="00EA5C0E" w:rsidRDefault="00D32F7B" w:rsidP="00D32F7B">
      <w:pPr>
        <w:spacing w:after="21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</w:p>
    <w:p w14:paraId="7361D8F4" w14:textId="77777777" w:rsidR="00EA5C0E" w:rsidRPr="00EA5C0E" w:rsidRDefault="00EA5C0E" w:rsidP="00D32F7B">
      <w:pPr>
        <w:spacing w:after="21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</w:p>
    <w:p w14:paraId="0443A05C" w14:textId="0EC144D7" w:rsidR="00D32F7B" w:rsidRPr="00D32F7B" w:rsidRDefault="00D32F7B" w:rsidP="00D32F7B">
      <w:pPr>
        <w:spacing w:after="21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sz w:val="27"/>
          <w:szCs w:val="27"/>
          <w:lang w:eastAsia="en-GB"/>
          <w14:ligatures w14:val="none"/>
        </w:rPr>
        <w:t>Sponsorship &amp; Commercial</w:t>
      </w:r>
    </w:p>
    <w:p w14:paraId="316B9328" w14:textId="77777777" w:rsidR="00D32F7B" w:rsidRPr="00D32F7B" w:rsidRDefault="00D32F7B" w:rsidP="00D32F7B">
      <w:pPr>
        <w:numPr>
          <w:ilvl w:val="0"/>
          <w:numId w:val="2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Support the activation of sponsorship agreements (branding, digital exposure, matchday presence)</w:t>
      </w:r>
    </w:p>
    <w:p w14:paraId="06F9460B" w14:textId="77777777" w:rsidR="00D32F7B" w:rsidRPr="00D32F7B" w:rsidRDefault="00D32F7B" w:rsidP="00D32F7B">
      <w:pPr>
        <w:numPr>
          <w:ilvl w:val="0"/>
          <w:numId w:val="2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Assist with partner communications and relationship management</w:t>
      </w:r>
    </w:p>
    <w:p w14:paraId="2400C5AD" w14:textId="77777777" w:rsidR="00D32F7B" w:rsidRPr="00D32F7B" w:rsidRDefault="00D32F7B" w:rsidP="00D32F7B">
      <w:pPr>
        <w:numPr>
          <w:ilvl w:val="0"/>
          <w:numId w:val="2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Help deliver sponsor-led campaigns and promotions</w:t>
      </w:r>
    </w:p>
    <w:p w14:paraId="4CAC41BB" w14:textId="77777777" w:rsidR="00D32F7B" w:rsidRPr="00D32F7B" w:rsidRDefault="00D32F7B" w:rsidP="00D32F7B">
      <w:pPr>
        <w:numPr>
          <w:ilvl w:val="0"/>
          <w:numId w:val="2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Prepare reports showing ROI and engagement for partners</w:t>
      </w:r>
    </w:p>
    <w:p w14:paraId="07629281" w14:textId="77777777" w:rsidR="00D32F7B" w:rsidRPr="00D32F7B" w:rsidRDefault="00D32F7B" w:rsidP="00D32F7B">
      <w:p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</w:p>
    <w:p w14:paraId="00E83EB9" w14:textId="1749861C" w:rsidR="00D32F7B" w:rsidRPr="00D32F7B" w:rsidRDefault="00D32F7B" w:rsidP="00D32F7B">
      <w:pPr>
        <w:spacing w:after="21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sz w:val="27"/>
          <w:szCs w:val="27"/>
          <w:lang w:eastAsia="en-GB"/>
          <w14:ligatures w14:val="none"/>
        </w:rPr>
        <w:t>Event Marketing &amp; Delivery</w:t>
      </w:r>
    </w:p>
    <w:p w14:paraId="68BAE14C" w14:textId="77777777" w:rsidR="00D32F7B" w:rsidRPr="00D32F7B" w:rsidRDefault="00D32F7B" w:rsidP="00D32F7B">
      <w:pPr>
        <w:numPr>
          <w:ilvl w:val="0"/>
          <w:numId w:val="3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Assist in planning and promoting matchday activations (fan engagement, halftime features, hospitality)</w:t>
      </w:r>
    </w:p>
    <w:p w14:paraId="64621340" w14:textId="61C8AD05" w:rsidR="00D32F7B" w:rsidRPr="00D32F7B" w:rsidRDefault="00D32F7B" w:rsidP="00D32F7B">
      <w:pPr>
        <w:numPr>
          <w:ilvl w:val="0"/>
          <w:numId w:val="3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Support delivery of non-matchday events (corporate bookings, events, private hires)</w:t>
      </w:r>
    </w:p>
    <w:p w14:paraId="39168CBB" w14:textId="2DDD90A1" w:rsidR="00EA5C0E" w:rsidRPr="00D32F7B" w:rsidRDefault="00D32F7B" w:rsidP="00EA5C0E">
      <w:pPr>
        <w:numPr>
          <w:ilvl w:val="0"/>
          <w:numId w:val="3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Coordinate with operations</w:t>
      </w:r>
      <w:r w:rsid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.</w:t>
      </w:r>
    </w:p>
    <w:p w14:paraId="2E38CE31" w14:textId="77777777" w:rsidR="00D32F7B" w:rsidRPr="00D32F7B" w:rsidRDefault="00D32F7B" w:rsidP="00D32F7B">
      <w:pPr>
        <w:numPr>
          <w:ilvl w:val="0"/>
          <w:numId w:val="3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Be present at events and matchdays for setup and delivery</w:t>
      </w:r>
    </w:p>
    <w:p w14:paraId="1B6ACF33" w14:textId="77777777" w:rsidR="00D32F7B" w:rsidRPr="00EA5C0E" w:rsidRDefault="00D32F7B" w:rsidP="00D32F7B">
      <w:pPr>
        <w:spacing w:after="21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</w:p>
    <w:p w14:paraId="109776C7" w14:textId="6B9BA30D" w:rsidR="00D32F7B" w:rsidRPr="00D32F7B" w:rsidRDefault="00D32F7B" w:rsidP="00D32F7B">
      <w:pPr>
        <w:spacing w:after="21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sz w:val="27"/>
          <w:szCs w:val="27"/>
          <w:lang w:eastAsia="en-GB"/>
          <w14:ligatures w14:val="none"/>
        </w:rPr>
        <w:t>Marketing &amp; Campaigns</w:t>
      </w:r>
    </w:p>
    <w:p w14:paraId="1DB47501" w14:textId="28024C5A" w:rsidR="00D32F7B" w:rsidRPr="00D32F7B" w:rsidRDefault="00D32F7B" w:rsidP="00D32F7B">
      <w:pPr>
        <w:numPr>
          <w:ilvl w:val="0"/>
          <w:numId w:val="4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Support marketing campaigns for club events</w:t>
      </w:r>
    </w:p>
    <w:p w14:paraId="2EF9707F" w14:textId="7B37E6B1" w:rsidR="00D32F7B" w:rsidRPr="00D32F7B" w:rsidRDefault="00D32F7B" w:rsidP="00D32F7B">
      <w:pPr>
        <w:numPr>
          <w:ilvl w:val="0"/>
          <w:numId w:val="4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Assist with email marketing and communications</w:t>
      </w:r>
    </w:p>
    <w:p w14:paraId="325D7667" w14:textId="77777777" w:rsidR="00D32F7B" w:rsidRPr="00D32F7B" w:rsidRDefault="00D32F7B" w:rsidP="00D32F7B">
      <w:pPr>
        <w:numPr>
          <w:ilvl w:val="0"/>
          <w:numId w:val="4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Help manage promotions, giveaways, and local outreach</w:t>
      </w:r>
    </w:p>
    <w:p w14:paraId="46942516" w14:textId="77777777" w:rsidR="00D32F7B" w:rsidRPr="00D32F7B" w:rsidRDefault="00D32F7B" w:rsidP="00D32F7B">
      <w:pPr>
        <w:numPr>
          <w:ilvl w:val="0"/>
          <w:numId w:val="4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Work with commercial team on revenue-driving campaigns</w:t>
      </w:r>
    </w:p>
    <w:p w14:paraId="45D2A8DA" w14:textId="77777777" w:rsidR="00D32F7B" w:rsidRPr="00EA5C0E" w:rsidRDefault="00D32F7B" w:rsidP="00D32F7B">
      <w:pPr>
        <w:spacing w:after="21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</w:p>
    <w:p w14:paraId="33C31CDF" w14:textId="3DA4961A" w:rsidR="00D32F7B" w:rsidRPr="00D32F7B" w:rsidRDefault="00D32F7B" w:rsidP="00D32F7B">
      <w:pPr>
        <w:spacing w:after="21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sz w:val="27"/>
          <w:szCs w:val="27"/>
          <w:lang w:eastAsia="en-GB"/>
          <w14:ligatures w14:val="none"/>
        </w:rPr>
        <w:t>Media &amp; Content Creation</w:t>
      </w:r>
    </w:p>
    <w:p w14:paraId="5F3765FC" w14:textId="77777777" w:rsidR="00D32F7B" w:rsidRPr="00D32F7B" w:rsidRDefault="00D32F7B" w:rsidP="00D32F7B">
      <w:pPr>
        <w:numPr>
          <w:ilvl w:val="0"/>
          <w:numId w:val="5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Assist with social media content (graphics, short-form video, captions)</w:t>
      </w:r>
    </w:p>
    <w:p w14:paraId="6B505F9E" w14:textId="77777777" w:rsidR="00D32F7B" w:rsidRPr="00D32F7B" w:rsidRDefault="00D32F7B" w:rsidP="00D32F7B">
      <w:pPr>
        <w:numPr>
          <w:ilvl w:val="0"/>
          <w:numId w:val="5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Capture behind-the-scenes and matchday content (photo/video)</w:t>
      </w:r>
    </w:p>
    <w:p w14:paraId="05711FE5" w14:textId="77777777" w:rsidR="00D32F7B" w:rsidRPr="00D32F7B" w:rsidRDefault="00D32F7B" w:rsidP="00D32F7B">
      <w:pPr>
        <w:numPr>
          <w:ilvl w:val="0"/>
          <w:numId w:val="5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Support website and app updates</w:t>
      </w:r>
    </w:p>
    <w:p w14:paraId="5FE15275" w14:textId="77777777" w:rsidR="00D32F7B" w:rsidRPr="00D32F7B" w:rsidRDefault="00D32F7B" w:rsidP="00D32F7B">
      <w:pPr>
        <w:numPr>
          <w:ilvl w:val="0"/>
          <w:numId w:val="5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Work with media team on content planning and scheduling</w:t>
      </w:r>
    </w:p>
    <w:p w14:paraId="62252A2B" w14:textId="77777777" w:rsidR="00D32F7B" w:rsidRPr="00D32F7B" w:rsidRDefault="00D32F7B" w:rsidP="00D32F7B">
      <w:p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</w:p>
    <w:p w14:paraId="22E841BA" w14:textId="520FED4F" w:rsidR="00D32F7B" w:rsidRPr="00D32F7B" w:rsidRDefault="00D32F7B" w:rsidP="00D32F7B">
      <w:pPr>
        <w:spacing w:after="21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sz w:val="27"/>
          <w:szCs w:val="27"/>
          <w:lang w:eastAsia="en-GB"/>
          <w14:ligatures w14:val="none"/>
        </w:rPr>
        <w:t>Communications &amp; PR Support</w:t>
      </w:r>
    </w:p>
    <w:p w14:paraId="432E4986" w14:textId="77777777" w:rsidR="00D32F7B" w:rsidRPr="00D32F7B" w:rsidRDefault="00D32F7B" w:rsidP="00D32F7B">
      <w:pPr>
        <w:numPr>
          <w:ilvl w:val="0"/>
          <w:numId w:val="6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Assist with press materials and matchday media requirements</w:t>
      </w:r>
    </w:p>
    <w:p w14:paraId="61C7620F" w14:textId="77777777" w:rsidR="00D32F7B" w:rsidRPr="00D32F7B" w:rsidRDefault="00D32F7B" w:rsidP="00D32F7B">
      <w:pPr>
        <w:numPr>
          <w:ilvl w:val="0"/>
          <w:numId w:val="6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Support interview coordination and media logistics</w:t>
      </w:r>
    </w:p>
    <w:p w14:paraId="3909C51F" w14:textId="77777777" w:rsidR="00D32F7B" w:rsidRPr="00D32F7B" w:rsidRDefault="00D32F7B" w:rsidP="00D32F7B">
      <w:pPr>
        <w:numPr>
          <w:ilvl w:val="0"/>
          <w:numId w:val="6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Help maintain positive relationships with local media</w:t>
      </w:r>
    </w:p>
    <w:p w14:paraId="46DC10C6" w14:textId="77777777" w:rsidR="00D32F7B" w:rsidRPr="00D32F7B" w:rsidRDefault="00D32F7B" w:rsidP="00D32F7B">
      <w:p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</w:p>
    <w:p w14:paraId="6D8299D8" w14:textId="6662F906" w:rsidR="00D32F7B" w:rsidRPr="00D32F7B" w:rsidRDefault="00D32F7B" w:rsidP="00D32F7B">
      <w:pPr>
        <w:spacing w:after="21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sz w:val="27"/>
          <w:szCs w:val="27"/>
          <w:lang w:eastAsia="en-GB"/>
          <w14:ligatures w14:val="none"/>
        </w:rPr>
        <w:t>Reporting &amp; Admin</w:t>
      </w:r>
    </w:p>
    <w:p w14:paraId="4654E8F5" w14:textId="77777777" w:rsidR="00D32F7B" w:rsidRPr="00D32F7B" w:rsidRDefault="00D32F7B" w:rsidP="00D32F7B">
      <w:pPr>
        <w:numPr>
          <w:ilvl w:val="0"/>
          <w:numId w:val="7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Track performance of campaigns (social, ticketing, sponsorship)</w:t>
      </w:r>
    </w:p>
    <w:p w14:paraId="4279D1A6" w14:textId="77777777" w:rsidR="00D32F7B" w:rsidRPr="00D32F7B" w:rsidRDefault="00D32F7B" w:rsidP="00D32F7B">
      <w:pPr>
        <w:numPr>
          <w:ilvl w:val="0"/>
          <w:numId w:val="7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Maintain databases (partners, events, fan data)</w:t>
      </w:r>
    </w:p>
    <w:p w14:paraId="566CB48E" w14:textId="77777777" w:rsidR="00D32F7B" w:rsidRPr="00D32F7B" w:rsidRDefault="00D32F7B" w:rsidP="00D32F7B">
      <w:pPr>
        <w:numPr>
          <w:ilvl w:val="0"/>
          <w:numId w:val="7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Provide post-event and post-match reports</w:t>
      </w:r>
    </w:p>
    <w:p w14:paraId="235790F7" w14:textId="77777777" w:rsidR="00D32F7B" w:rsidRPr="00D32F7B" w:rsidRDefault="00D32F7B" w:rsidP="00D32F7B">
      <w:pPr>
        <w:numPr>
          <w:ilvl w:val="0"/>
          <w:numId w:val="7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General admin across commercial and media teams</w:t>
      </w:r>
    </w:p>
    <w:p w14:paraId="1E2F3553" w14:textId="77777777" w:rsidR="00D32F7B" w:rsidRPr="00EA5C0E" w:rsidRDefault="00D32F7B" w:rsidP="00D32F7B">
      <w:pPr>
        <w:spacing w:after="224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</w:p>
    <w:p w14:paraId="773087E0" w14:textId="7917B95E" w:rsidR="00D32F7B" w:rsidRPr="00D32F7B" w:rsidRDefault="00D32F7B" w:rsidP="00D32F7B">
      <w:pPr>
        <w:spacing w:after="224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sz w:val="30"/>
          <w:szCs w:val="30"/>
          <w:lang w:eastAsia="en-GB"/>
          <w14:ligatures w14:val="none"/>
        </w:rPr>
        <w:t>Skills &amp; Experience</w:t>
      </w:r>
    </w:p>
    <w:p w14:paraId="6C26DC66" w14:textId="30B25059" w:rsidR="00D32F7B" w:rsidRPr="00D32F7B" w:rsidRDefault="00D32F7B" w:rsidP="00D32F7B">
      <w:pPr>
        <w:numPr>
          <w:ilvl w:val="0"/>
          <w:numId w:val="8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Strong interest in marketing, and media</w:t>
      </w:r>
    </w:p>
    <w:p w14:paraId="29E22A52" w14:textId="77777777" w:rsidR="00D32F7B" w:rsidRPr="00D32F7B" w:rsidRDefault="00D32F7B" w:rsidP="00D32F7B">
      <w:pPr>
        <w:numPr>
          <w:ilvl w:val="0"/>
          <w:numId w:val="8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Excellent communication and organisation skills</w:t>
      </w:r>
    </w:p>
    <w:p w14:paraId="647E499A" w14:textId="77777777" w:rsidR="00D32F7B" w:rsidRPr="00D32F7B" w:rsidRDefault="00D32F7B" w:rsidP="00D32F7B">
      <w:pPr>
        <w:numPr>
          <w:ilvl w:val="0"/>
          <w:numId w:val="8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Ability to multitask across different functions</w:t>
      </w:r>
    </w:p>
    <w:p w14:paraId="5BDA9387" w14:textId="77777777" w:rsidR="00D32F7B" w:rsidRPr="00D32F7B" w:rsidRDefault="00D32F7B" w:rsidP="00D32F7B">
      <w:pPr>
        <w:numPr>
          <w:ilvl w:val="0"/>
          <w:numId w:val="8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Comfortable creating content for social media</w:t>
      </w:r>
    </w:p>
    <w:p w14:paraId="7A6A4C1A" w14:textId="6E675153" w:rsidR="006F3573" w:rsidRPr="00CB1B79" w:rsidRDefault="00D32F7B" w:rsidP="00CB1B79">
      <w:pPr>
        <w:numPr>
          <w:ilvl w:val="0"/>
          <w:numId w:val="8"/>
        </w:numPr>
        <w:spacing w:after="180" w:line="240" w:lineRule="auto"/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</w:pPr>
      <w:r w:rsidRPr="00D32F7B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Willingness to work evenings/weekends (matchdays</w:t>
      </w:r>
      <w:r w:rsidRPr="00EA5C0E">
        <w:rPr>
          <w:rFonts w:ascii="Sinter" w:eastAsia="Times New Roman" w:hAnsi="Sinter" w:cs="Times New Roman"/>
          <w:color w:val="000000"/>
          <w:kern w:val="0"/>
          <w:lang w:eastAsia="en-GB"/>
          <w14:ligatures w14:val="none"/>
        </w:rPr>
        <w:t>)</w:t>
      </w:r>
    </w:p>
    <w:sectPr w:rsidR="006F3573" w:rsidRPr="00CB1B7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635C" w14:textId="77777777" w:rsidR="008D103D" w:rsidRDefault="008D103D" w:rsidP="00A70FF1">
      <w:pPr>
        <w:spacing w:after="0" w:line="240" w:lineRule="auto"/>
      </w:pPr>
      <w:r>
        <w:separator/>
      </w:r>
    </w:p>
  </w:endnote>
  <w:endnote w:type="continuationSeparator" w:id="0">
    <w:p w14:paraId="176C1592" w14:textId="77777777" w:rsidR="008D103D" w:rsidRDefault="008D103D" w:rsidP="00A70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nter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inter Light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0E7F" w14:textId="77777777" w:rsidR="00A70FF1" w:rsidRPr="00963B36" w:rsidRDefault="00A70FF1" w:rsidP="00A70FF1">
    <w:pPr>
      <w:pStyle w:val="Footer"/>
      <w:tabs>
        <w:tab w:val="clear" w:pos="9026"/>
      </w:tabs>
      <w:ind w:left="-709" w:right="-619"/>
      <w:jc w:val="right"/>
      <w:rPr>
        <w:rFonts w:ascii="Sinter Light" w:hAnsi="Sinter Light"/>
        <w:color w:val="404040" w:themeColor="text1" w:themeTint="BF"/>
        <w:sz w:val="21"/>
        <w:szCs w:val="21"/>
      </w:rPr>
    </w:pPr>
    <w:r>
      <w:rPr>
        <w:rFonts w:ascii="Sinter Light" w:hAnsi="Sinter Light"/>
        <w:noProof/>
        <w:color w:val="000000" w:themeColor="text1"/>
        <w:sz w:val="21"/>
        <w:szCs w:val="21"/>
      </w:rPr>
      <w:drawing>
        <wp:anchor distT="0" distB="0" distL="114300" distR="114300" simplePos="0" relativeHeight="251659264" behindDoc="1" locked="0" layoutInCell="1" allowOverlap="1" wp14:anchorId="4773EE2B" wp14:editId="4584C595">
          <wp:simplePos x="0" y="0"/>
          <wp:positionH relativeFrom="column">
            <wp:posOffset>-443619</wp:posOffset>
          </wp:positionH>
          <wp:positionV relativeFrom="paragraph">
            <wp:posOffset>-754808</wp:posOffset>
          </wp:positionV>
          <wp:extent cx="841972" cy="1247594"/>
          <wp:effectExtent l="0" t="0" r="0" b="0"/>
          <wp:wrapNone/>
          <wp:docPr id="1" name="Picture 1" descr="Shape,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arrow&#10;&#10;Description automatically generated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074" cy="12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3B36">
      <w:rPr>
        <w:rFonts w:ascii="Sinter Light" w:hAnsi="Sinter Light"/>
        <w:color w:val="404040" w:themeColor="text1" w:themeTint="BF"/>
        <w:sz w:val="21"/>
        <w:szCs w:val="21"/>
      </w:rPr>
      <w:t>Bromley Football Club</w:t>
    </w:r>
    <w:r>
      <w:rPr>
        <w:rFonts w:ascii="Sinter Light" w:hAnsi="Sinter Light"/>
        <w:color w:val="404040" w:themeColor="text1" w:themeTint="BF"/>
        <w:sz w:val="21"/>
        <w:szCs w:val="21"/>
      </w:rPr>
      <w:t xml:space="preserve"> – Company No. </w:t>
    </w:r>
    <w:r w:rsidRPr="001D0170">
      <w:rPr>
        <w:rFonts w:ascii="Sinter Light" w:hAnsi="Sinter Light"/>
        <w:color w:val="404040" w:themeColor="text1" w:themeTint="BF"/>
        <w:sz w:val="21"/>
        <w:szCs w:val="21"/>
      </w:rPr>
      <w:t>03060560</w:t>
    </w:r>
  </w:p>
  <w:p w14:paraId="2A3A05D7" w14:textId="77777777" w:rsidR="00A70FF1" w:rsidRPr="00963B36" w:rsidRDefault="00A70FF1" w:rsidP="00A70FF1">
    <w:pPr>
      <w:pStyle w:val="Footer"/>
      <w:tabs>
        <w:tab w:val="clear" w:pos="9026"/>
      </w:tabs>
      <w:ind w:left="-709" w:right="-619"/>
      <w:jc w:val="right"/>
      <w:rPr>
        <w:rFonts w:ascii="Sinter Light" w:hAnsi="Sinter Light"/>
        <w:color w:val="404040" w:themeColor="text1" w:themeTint="BF"/>
        <w:sz w:val="21"/>
        <w:szCs w:val="21"/>
      </w:rPr>
    </w:pPr>
    <w:r w:rsidRPr="00963B36">
      <w:rPr>
        <w:rFonts w:ascii="Sinter Light" w:hAnsi="Sinter Light"/>
        <w:color w:val="404040" w:themeColor="text1" w:themeTint="BF"/>
        <w:sz w:val="21"/>
        <w:szCs w:val="21"/>
      </w:rPr>
      <w:t>The Stadium, Hayes Lane, Bromley BR2 9EF</w:t>
    </w:r>
  </w:p>
  <w:p w14:paraId="0EFECB92" w14:textId="77777777" w:rsidR="00A70FF1" w:rsidRPr="00A70FF1" w:rsidRDefault="00A70FF1" w:rsidP="00A70FF1">
    <w:pPr>
      <w:pStyle w:val="Footer"/>
      <w:tabs>
        <w:tab w:val="clear" w:pos="9026"/>
      </w:tabs>
      <w:ind w:left="-709" w:right="-619"/>
      <w:jc w:val="right"/>
      <w:rPr>
        <w:rFonts w:ascii="Sinter Light" w:hAnsi="Sinter Light"/>
        <w:color w:val="404040" w:themeColor="text1" w:themeTint="BF"/>
        <w:sz w:val="21"/>
        <w:szCs w:val="21"/>
      </w:rPr>
    </w:pPr>
    <w:r w:rsidRPr="00963B36">
      <w:rPr>
        <w:rFonts w:ascii="Sinter Light" w:hAnsi="Sinter Light"/>
        <w:color w:val="404040" w:themeColor="text1" w:themeTint="BF"/>
        <w:sz w:val="21"/>
        <w:szCs w:val="21"/>
      </w:rPr>
      <w:t>www.bromleyfc.co.uk | info@bromleyfc.co.uk | 020 8460 5291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D9A8" w14:textId="77777777" w:rsidR="008D103D" w:rsidRDefault="008D103D" w:rsidP="00A70FF1">
      <w:pPr>
        <w:spacing w:after="0" w:line="240" w:lineRule="auto"/>
      </w:pPr>
      <w:r>
        <w:separator/>
      </w:r>
    </w:p>
  </w:footnote>
  <w:footnote w:type="continuationSeparator" w:id="0">
    <w:p w14:paraId="3122C77D" w14:textId="77777777" w:rsidR="008D103D" w:rsidRDefault="008D103D" w:rsidP="00A70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B92F" w14:textId="77777777" w:rsidR="00A70FF1" w:rsidRDefault="00A70FF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78E33E" wp14:editId="7C3C0A38">
          <wp:simplePos x="0" y="0"/>
          <wp:positionH relativeFrom="column">
            <wp:posOffset>4199890</wp:posOffset>
          </wp:positionH>
          <wp:positionV relativeFrom="paragraph">
            <wp:posOffset>-170438</wp:posOffset>
          </wp:positionV>
          <wp:extent cx="1117600" cy="1117600"/>
          <wp:effectExtent l="0" t="0" r="0" b="0"/>
          <wp:wrapNone/>
          <wp:docPr id="771876706" name="Picture 1" descr="A logo of a football club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876706" name="Picture 1" descr="A logo of a football club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EFEE4F2" wp14:editId="47726C86">
          <wp:simplePos x="0" y="0"/>
          <wp:positionH relativeFrom="column">
            <wp:posOffset>5507990</wp:posOffset>
          </wp:positionH>
          <wp:positionV relativeFrom="paragraph">
            <wp:posOffset>-128270</wp:posOffset>
          </wp:positionV>
          <wp:extent cx="860425" cy="1059815"/>
          <wp:effectExtent l="0" t="0" r="3175" b="0"/>
          <wp:wrapNone/>
          <wp:docPr id="1506033426" name="Picture 2" descr="EFL League Two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FL League Two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724"/>
    <w:multiLevelType w:val="hybridMultilevel"/>
    <w:tmpl w:val="5F18B8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61E2988"/>
    <w:multiLevelType w:val="multilevel"/>
    <w:tmpl w:val="158A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841254"/>
    <w:multiLevelType w:val="hybridMultilevel"/>
    <w:tmpl w:val="054C6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F53D2"/>
    <w:multiLevelType w:val="multilevel"/>
    <w:tmpl w:val="B798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7533CB"/>
    <w:multiLevelType w:val="multilevel"/>
    <w:tmpl w:val="62A8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AF6288"/>
    <w:multiLevelType w:val="hybridMultilevel"/>
    <w:tmpl w:val="9B0805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D1DA9"/>
    <w:multiLevelType w:val="hybridMultilevel"/>
    <w:tmpl w:val="F438B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52192"/>
    <w:multiLevelType w:val="multilevel"/>
    <w:tmpl w:val="48B6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F30FFC"/>
    <w:multiLevelType w:val="multilevel"/>
    <w:tmpl w:val="BEE6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012A5D"/>
    <w:multiLevelType w:val="multilevel"/>
    <w:tmpl w:val="FAF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F62169"/>
    <w:multiLevelType w:val="hybridMultilevel"/>
    <w:tmpl w:val="DF5C6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159A4"/>
    <w:multiLevelType w:val="hybridMultilevel"/>
    <w:tmpl w:val="4B02E81E"/>
    <w:lvl w:ilvl="0" w:tplc="E3781908">
      <w:numFmt w:val="bullet"/>
      <w:lvlText w:val="-"/>
      <w:lvlJc w:val="left"/>
      <w:pPr>
        <w:ind w:left="460" w:hanging="360"/>
      </w:pPr>
      <w:rPr>
        <w:rFonts w:ascii="Sinter" w:eastAsia="Times New Roman" w:hAnsi="Sinte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20729"/>
    <w:multiLevelType w:val="multilevel"/>
    <w:tmpl w:val="A072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DA2193"/>
    <w:multiLevelType w:val="hybridMultilevel"/>
    <w:tmpl w:val="969C5F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2777"/>
    <w:multiLevelType w:val="hybridMultilevel"/>
    <w:tmpl w:val="80ACE5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77107"/>
    <w:multiLevelType w:val="hybridMultilevel"/>
    <w:tmpl w:val="AC44419C"/>
    <w:lvl w:ilvl="0" w:tplc="E3781908">
      <w:numFmt w:val="bullet"/>
      <w:lvlText w:val="-"/>
      <w:lvlJc w:val="left"/>
      <w:pPr>
        <w:ind w:left="460" w:hanging="360"/>
      </w:pPr>
      <w:rPr>
        <w:rFonts w:ascii="Sinter" w:eastAsia="Times New Roman" w:hAnsi="Sinte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61B05A56"/>
    <w:multiLevelType w:val="multilevel"/>
    <w:tmpl w:val="CAF2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F72206"/>
    <w:multiLevelType w:val="multilevel"/>
    <w:tmpl w:val="1010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C2513C"/>
    <w:multiLevelType w:val="hybridMultilevel"/>
    <w:tmpl w:val="634CF4C6"/>
    <w:lvl w:ilvl="0" w:tplc="E3781908">
      <w:numFmt w:val="bullet"/>
      <w:lvlText w:val="-"/>
      <w:lvlJc w:val="left"/>
      <w:pPr>
        <w:ind w:left="460" w:hanging="360"/>
      </w:pPr>
      <w:rPr>
        <w:rFonts w:ascii="Sinter" w:eastAsia="Times New Roman" w:hAnsi="Sinte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6D5F2044"/>
    <w:multiLevelType w:val="multilevel"/>
    <w:tmpl w:val="0158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F07148"/>
    <w:multiLevelType w:val="hybridMultilevel"/>
    <w:tmpl w:val="03AA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7B02578F"/>
    <w:multiLevelType w:val="multilevel"/>
    <w:tmpl w:val="B8A6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82742A"/>
    <w:multiLevelType w:val="hybridMultilevel"/>
    <w:tmpl w:val="1218A4CE"/>
    <w:lvl w:ilvl="0" w:tplc="0E1A6500">
      <w:numFmt w:val="bullet"/>
      <w:lvlText w:val="-"/>
      <w:lvlJc w:val="left"/>
      <w:pPr>
        <w:ind w:left="460" w:hanging="360"/>
      </w:pPr>
      <w:rPr>
        <w:rFonts w:ascii="Sinter" w:eastAsia="Times New Roman" w:hAnsi="Sinte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7EC474B9"/>
    <w:multiLevelType w:val="hybridMultilevel"/>
    <w:tmpl w:val="EC507AF2"/>
    <w:lvl w:ilvl="0" w:tplc="E3781908">
      <w:numFmt w:val="bullet"/>
      <w:lvlText w:val="-"/>
      <w:lvlJc w:val="left"/>
      <w:pPr>
        <w:ind w:left="460" w:hanging="360"/>
      </w:pPr>
      <w:rPr>
        <w:rFonts w:ascii="Sinter" w:eastAsia="Times New Roman" w:hAnsi="Sinte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2030987174">
    <w:abstractNumId w:val="19"/>
  </w:num>
  <w:num w:numId="2" w16cid:durableId="2022076391">
    <w:abstractNumId w:val="1"/>
  </w:num>
  <w:num w:numId="3" w16cid:durableId="508178275">
    <w:abstractNumId w:val="7"/>
  </w:num>
  <w:num w:numId="4" w16cid:durableId="2086028396">
    <w:abstractNumId w:val="3"/>
  </w:num>
  <w:num w:numId="5" w16cid:durableId="1673293924">
    <w:abstractNumId w:val="4"/>
  </w:num>
  <w:num w:numId="6" w16cid:durableId="2562411">
    <w:abstractNumId w:val="21"/>
  </w:num>
  <w:num w:numId="7" w16cid:durableId="1542202876">
    <w:abstractNumId w:val="16"/>
  </w:num>
  <w:num w:numId="8" w16cid:durableId="1119375659">
    <w:abstractNumId w:val="17"/>
  </w:num>
  <w:num w:numId="9" w16cid:durableId="684595500">
    <w:abstractNumId w:val="9"/>
  </w:num>
  <w:num w:numId="10" w16cid:durableId="579213647">
    <w:abstractNumId w:val="12"/>
  </w:num>
  <w:num w:numId="11" w16cid:durableId="1959100294">
    <w:abstractNumId w:val="8"/>
  </w:num>
  <w:num w:numId="12" w16cid:durableId="1309899382">
    <w:abstractNumId w:val="14"/>
  </w:num>
  <w:num w:numId="13" w16cid:durableId="229579550">
    <w:abstractNumId w:val="22"/>
  </w:num>
  <w:num w:numId="14" w16cid:durableId="250898539">
    <w:abstractNumId w:val="5"/>
  </w:num>
  <w:num w:numId="15" w16cid:durableId="621348689">
    <w:abstractNumId w:val="15"/>
  </w:num>
  <w:num w:numId="16" w16cid:durableId="1395356140">
    <w:abstractNumId w:val="11"/>
  </w:num>
  <w:num w:numId="17" w16cid:durableId="1356080017">
    <w:abstractNumId w:val="18"/>
  </w:num>
  <w:num w:numId="18" w16cid:durableId="1530995958">
    <w:abstractNumId w:val="0"/>
  </w:num>
  <w:num w:numId="19" w16cid:durableId="1708677565">
    <w:abstractNumId w:val="13"/>
  </w:num>
  <w:num w:numId="20" w16cid:durableId="214896133">
    <w:abstractNumId w:val="23"/>
  </w:num>
  <w:num w:numId="21" w16cid:durableId="1329601257">
    <w:abstractNumId w:val="2"/>
  </w:num>
  <w:num w:numId="22" w16cid:durableId="2007590204">
    <w:abstractNumId w:val="10"/>
  </w:num>
  <w:num w:numId="23" w16cid:durableId="370495442">
    <w:abstractNumId w:val="20"/>
  </w:num>
  <w:num w:numId="24" w16cid:durableId="218712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7B"/>
    <w:rsid w:val="0005002A"/>
    <w:rsid w:val="00200B79"/>
    <w:rsid w:val="00363685"/>
    <w:rsid w:val="00430FC9"/>
    <w:rsid w:val="00516350"/>
    <w:rsid w:val="00687A56"/>
    <w:rsid w:val="006F3573"/>
    <w:rsid w:val="008D103D"/>
    <w:rsid w:val="00A70FF1"/>
    <w:rsid w:val="00BE4F9C"/>
    <w:rsid w:val="00CB1B79"/>
    <w:rsid w:val="00D32F7B"/>
    <w:rsid w:val="00EA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F47924"/>
  <w15:chartTrackingRefBased/>
  <w15:docId w15:val="{8C3F1C1D-65C5-0346-9036-72C7A65F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F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0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FF1"/>
  </w:style>
  <w:style w:type="paragraph" w:styleId="Footer">
    <w:name w:val="footer"/>
    <w:basedOn w:val="Normal"/>
    <w:link w:val="FooterChar"/>
    <w:uiPriority w:val="99"/>
    <w:unhideWhenUsed/>
    <w:rsid w:val="00A70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FF1"/>
  </w:style>
  <w:style w:type="paragraph" w:styleId="NormalWeb">
    <w:name w:val="Normal (Web)"/>
    <w:basedOn w:val="Normal"/>
    <w:uiPriority w:val="99"/>
    <w:semiHidden/>
    <w:unhideWhenUsed/>
    <w:rsid w:val="00D3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D3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xstanton-gleaves/Library/Group%20Containers/UBF8T346G9.Office/User%20Content.localized/Templates.localized/Word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Doc Template.dotx</Template>
  <TotalTime>24</TotalTime>
  <Pages>1</Pages>
  <Words>530</Words>
  <Characters>2798</Characters>
  <Application>Microsoft Office Word</Application>
  <DocSecurity>0</DocSecurity>
  <Lines>164</Lines>
  <Paragraphs>114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Stanton-Gleaves</dc:creator>
  <cp:keywords/>
  <dc:description/>
  <cp:lastModifiedBy>Max Stanton-Gleaves</cp:lastModifiedBy>
  <cp:revision>4</cp:revision>
  <cp:lastPrinted>2026-03-20T08:31:00Z</cp:lastPrinted>
  <dcterms:created xsi:type="dcterms:W3CDTF">2026-03-20T08:29:00Z</dcterms:created>
  <dcterms:modified xsi:type="dcterms:W3CDTF">2026-03-26T14:58:00Z</dcterms:modified>
</cp:coreProperties>
</file>